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7426" w:rsidRPr="00035E6F" w14:paraId="634138E0" w14:textId="77777777" w:rsidTr="004E7426">
        <w:tc>
          <w:tcPr>
            <w:tcW w:w="9062" w:type="dxa"/>
          </w:tcPr>
          <w:p w14:paraId="60E59991" w14:textId="5BD18303" w:rsidR="004E7426" w:rsidRPr="00035E6F" w:rsidRDefault="003C2837" w:rsidP="004D7C90">
            <w:pPr>
              <w:pStyle w:val="TitreDocRGAA-2026"/>
              <w:jc w:val="right"/>
              <w:rPr>
                <w:sz w:val="28"/>
                <w:szCs w:val="28"/>
              </w:rPr>
            </w:pPr>
            <w:r w:rsidRPr="004E742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3ACA64BF" wp14:editId="13FC74B6">
                  <wp:simplePos x="0" y="0"/>
                  <wp:positionH relativeFrom="margin">
                    <wp:posOffset>41275</wp:posOffset>
                  </wp:positionH>
                  <wp:positionV relativeFrom="paragraph">
                    <wp:posOffset>67310</wp:posOffset>
                  </wp:positionV>
                  <wp:extent cx="1339215" cy="676910"/>
                  <wp:effectExtent l="0" t="0" r="0" b="8890"/>
                  <wp:wrapTight wrapText="bothSides">
                    <wp:wrapPolygon edited="0">
                      <wp:start x="0" y="0"/>
                      <wp:lineTo x="0" y="21276"/>
                      <wp:lineTo x="21201" y="21276"/>
                      <wp:lineTo x="21201" y="0"/>
                      <wp:lineTo x="0" y="0"/>
                    </wp:wrapPolygon>
                  </wp:wrapTight>
                  <wp:docPr id="5" name="Image 5" descr="Logo de la Direction Générale Déléguée Bibliothèques Appui à la Science Ouverte de l'Université Grenoble Alp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Logo de la Direction Générale Déléguée Bibliothèques Appui à la Science Ouverte de l'Université Grenoble Alpes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15" cy="67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742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582FC41D" wp14:editId="694162D9">
                  <wp:simplePos x="0" y="0"/>
                  <wp:positionH relativeFrom="column">
                    <wp:posOffset>4079875</wp:posOffset>
                  </wp:positionH>
                  <wp:positionV relativeFrom="paragraph">
                    <wp:posOffset>3810</wp:posOffset>
                  </wp:positionV>
                  <wp:extent cx="1605915" cy="711200"/>
                  <wp:effectExtent l="0" t="0" r="0" b="0"/>
                  <wp:wrapSquare wrapText="bothSides"/>
                  <wp:docPr id="1" name="Image 1" descr="Logo de la cellule Codes Données Grenoble Alp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 de la cellule Codes Données Grenoble Alpes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915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7426" w:rsidRPr="004E7426">
              <w:rPr>
                <w:sz w:val="28"/>
                <w:szCs w:val="28"/>
              </w:rPr>
              <w:t xml:space="preserve"> </w:t>
            </w:r>
          </w:p>
        </w:tc>
      </w:tr>
    </w:tbl>
    <w:p w14:paraId="6AF40E16" w14:textId="77777777" w:rsidR="003C2837" w:rsidRPr="003C2837" w:rsidRDefault="003C2837" w:rsidP="004E7426">
      <w:pPr>
        <w:pStyle w:val="TitreDocRGAA-2026"/>
        <w:jc w:val="right"/>
        <w:rPr>
          <w:sz w:val="16"/>
          <w:szCs w:val="16"/>
        </w:rPr>
      </w:pPr>
    </w:p>
    <w:p w14:paraId="618A8B7E" w14:textId="75AB589D" w:rsidR="007E68AD" w:rsidRPr="00035E6F" w:rsidRDefault="004E7426" w:rsidP="00DB2158">
      <w:pPr>
        <w:pStyle w:val="TitreDocRGAA-2026"/>
        <w:rPr>
          <w:sz w:val="28"/>
          <w:szCs w:val="28"/>
        </w:rPr>
      </w:pPr>
      <w:r w:rsidRPr="004E7426">
        <w:rPr>
          <w:sz w:val="28"/>
          <w:szCs w:val="28"/>
        </w:rPr>
        <w:t xml:space="preserve">Module </w:t>
      </w:r>
      <w:r>
        <w:rPr>
          <w:sz w:val="28"/>
          <w:szCs w:val="28"/>
        </w:rPr>
        <w:t>doctorant B 10 : Comment bien gérer ses données pour faciliter son travail de doctorat ? Enjeux et bonnes pratiques</w:t>
      </w:r>
      <w:r w:rsidR="005B1539" w:rsidRPr="00035E6F">
        <w:rPr>
          <w:sz w:val="28"/>
          <w:szCs w:val="28"/>
        </w:rPr>
        <w:t>, BAPSO</w:t>
      </w:r>
      <w:r>
        <w:rPr>
          <w:sz w:val="28"/>
          <w:szCs w:val="28"/>
        </w:rPr>
        <w:t>, CDGA</w:t>
      </w:r>
      <w:r w:rsidR="005B1539" w:rsidRPr="00035E6F">
        <w:rPr>
          <w:sz w:val="28"/>
          <w:szCs w:val="28"/>
        </w:rPr>
        <w:t>-UGA</w:t>
      </w:r>
      <w:r w:rsidR="00DB2158">
        <w:rPr>
          <w:sz w:val="28"/>
          <w:szCs w:val="28"/>
        </w:rPr>
        <w:t>, 2026</w:t>
      </w:r>
    </w:p>
    <w:p w14:paraId="0EE8BFDF" w14:textId="77777777" w:rsidR="003C2837" w:rsidRPr="003C2837" w:rsidRDefault="003C2837" w:rsidP="00F51C53">
      <w:pPr>
        <w:pStyle w:val="TitreDocRGAA-2026"/>
        <w:rPr>
          <w:sz w:val="20"/>
          <w:szCs w:val="20"/>
        </w:rPr>
      </w:pPr>
    </w:p>
    <w:p w14:paraId="2730578C" w14:textId="1C71F28F" w:rsidR="00DB2158" w:rsidRDefault="00DB2158" w:rsidP="00F51C53">
      <w:pPr>
        <w:pStyle w:val="TitreDocRGAA-2026"/>
      </w:pPr>
      <w:r>
        <w:t>Un plan de Gestion d</w:t>
      </w:r>
      <w:r w:rsidR="00212A67">
        <w:t xml:space="preserve">u Logiciel </w:t>
      </w:r>
      <w:r>
        <w:t>pour votre thèse.</w:t>
      </w:r>
    </w:p>
    <w:p w14:paraId="5BA0D94B" w14:textId="54AC962A" w:rsidR="00BA6BC1" w:rsidRDefault="00DB2158" w:rsidP="00F51C53">
      <w:pPr>
        <w:pStyle w:val="TitreDocRGAA-2026"/>
      </w:pPr>
      <w:r>
        <w:t>Les questions à vous poser</w:t>
      </w:r>
    </w:p>
    <w:p w14:paraId="1807F02A" w14:textId="123EBC7D" w:rsidR="00DB2158" w:rsidRDefault="00DB2158" w:rsidP="00DB2158">
      <w:pPr>
        <w:pStyle w:val="TexteRGAA-2026"/>
      </w:pPr>
      <w:r>
        <w:t xml:space="preserve">Pour toute aide : </w:t>
      </w:r>
      <w:hyperlink r:id="rId10" w:history="1">
        <w:r w:rsidR="00A93D03" w:rsidRPr="003D2443">
          <w:rPr>
            <w:rStyle w:val="Lienhypertexte"/>
          </w:rPr>
          <w:t>sos-codes-recherche@univ-grenoble-alpes.fr</w:t>
        </w:r>
      </w:hyperlink>
    </w:p>
    <w:p w14:paraId="44350558" w14:textId="6FDFFAE0" w:rsidR="001C25F0" w:rsidRDefault="001C25F0" w:rsidP="00DB2158">
      <w:pPr>
        <w:pStyle w:val="TexteRGAA-2026"/>
      </w:pPr>
      <w:r>
        <w:t>Compléter les éléments, les questions, en répondant dans les cadres</w:t>
      </w:r>
      <w:r w:rsidR="004157DF">
        <w:t xml:space="preserve"> (ils sont extensibles !)</w:t>
      </w:r>
      <w:r>
        <w:t>.</w:t>
      </w:r>
    </w:p>
    <w:p w14:paraId="4E762011" w14:textId="5B04DE1C" w:rsidR="00DB2158" w:rsidRDefault="00DB2158" w:rsidP="00DB2158">
      <w:pPr>
        <w:pStyle w:val="Titre1RGAA-2026"/>
        <w:numPr>
          <w:ilvl w:val="0"/>
          <w:numId w:val="0"/>
        </w:numPr>
      </w:pPr>
      <w:r>
        <w:t>Informations générales</w:t>
      </w:r>
    </w:p>
    <w:p w14:paraId="29B623A4" w14:textId="1D895610" w:rsidR="00DB2158" w:rsidRDefault="00DB2158" w:rsidP="00DB2158">
      <w:pPr>
        <w:pStyle w:val="TexteRGAA-2026"/>
      </w:pPr>
      <w:r>
        <w:t>Titre de la thèse :</w:t>
      </w:r>
    </w:p>
    <w:p w14:paraId="53B104EF" w14:textId="77777777" w:rsidR="001C25F0" w:rsidRDefault="001C25F0" w:rsidP="001C25F0">
      <w:pPr>
        <w:pStyle w:val="EncadreRGAA-2026"/>
      </w:pPr>
    </w:p>
    <w:p w14:paraId="13E8D5D0" w14:textId="6CC4C1BE" w:rsidR="00DB2158" w:rsidRDefault="00DB2158" w:rsidP="00DB2158">
      <w:pPr>
        <w:pStyle w:val="TexteRGAA-2026"/>
      </w:pPr>
      <w:r>
        <w:t>Résumé :</w:t>
      </w:r>
    </w:p>
    <w:p w14:paraId="7FC59082" w14:textId="77777777" w:rsidR="001C25F0" w:rsidRDefault="001C25F0" w:rsidP="001C25F0">
      <w:pPr>
        <w:pStyle w:val="EncadreRGAA-2026"/>
      </w:pPr>
    </w:p>
    <w:p w14:paraId="6B6806BD" w14:textId="461E22F6" w:rsidR="00DB2158" w:rsidRDefault="00DB2158" w:rsidP="00DB2158">
      <w:pPr>
        <w:pStyle w:val="TexteRGAA-2026"/>
      </w:pPr>
      <w:r>
        <w:t>Le cas échéant indiquer les sources de financement (par exemple, identifiant ANR) :</w:t>
      </w:r>
    </w:p>
    <w:p w14:paraId="68DED01C" w14:textId="77777777" w:rsidR="001C25F0" w:rsidRDefault="001C25F0" w:rsidP="001C25F0">
      <w:pPr>
        <w:pStyle w:val="EncadreRGAA-2026"/>
      </w:pPr>
    </w:p>
    <w:p w14:paraId="055C2F19" w14:textId="1D412FF3" w:rsidR="00DB2158" w:rsidRDefault="00DB2158" w:rsidP="00DB2158">
      <w:pPr>
        <w:pStyle w:val="TexteRGAA-2026"/>
      </w:pPr>
      <w:r>
        <w:t>Date de début de la thèse (format AAAA/MM/JJ) :</w:t>
      </w:r>
    </w:p>
    <w:p w14:paraId="6B2F0383" w14:textId="77777777" w:rsidR="001C25F0" w:rsidRDefault="001C25F0" w:rsidP="001C25F0">
      <w:pPr>
        <w:pStyle w:val="EncadreRGAA-2026"/>
      </w:pPr>
    </w:p>
    <w:p w14:paraId="72DF035D" w14:textId="68487808" w:rsidR="00DB2158" w:rsidRDefault="00DB2158" w:rsidP="00DB2158">
      <w:pPr>
        <w:pStyle w:val="TexteRGAA-2026"/>
      </w:pPr>
      <w:r>
        <w:t>Laboratoire de rattachement :</w:t>
      </w:r>
    </w:p>
    <w:p w14:paraId="400D2821" w14:textId="77777777" w:rsidR="001C25F0" w:rsidRDefault="001C25F0" w:rsidP="001C25F0">
      <w:pPr>
        <w:pStyle w:val="EncadreRGAA-2026"/>
      </w:pPr>
    </w:p>
    <w:p w14:paraId="73249008" w14:textId="1320F430" w:rsidR="00DB2158" w:rsidRDefault="00DB2158" w:rsidP="00DB2158">
      <w:pPr>
        <w:pStyle w:val="TexteRGAA-2026"/>
      </w:pPr>
      <w:r>
        <w:t>Coordinateur – Encadrement :</w:t>
      </w:r>
    </w:p>
    <w:p w14:paraId="6D35C133" w14:textId="77777777" w:rsidR="001C25F0" w:rsidRDefault="001C25F0" w:rsidP="001C25F0">
      <w:pPr>
        <w:pStyle w:val="EncadreRGAA-2026"/>
      </w:pPr>
    </w:p>
    <w:p w14:paraId="6C630D81" w14:textId="506A5821" w:rsidR="00E924E2" w:rsidRDefault="00E924E2" w:rsidP="00DB2158">
      <w:pPr>
        <w:pStyle w:val="TexteRGAA-2026"/>
      </w:pPr>
      <w:r>
        <w:t>Le cas échéant, co-tutelle :</w:t>
      </w:r>
    </w:p>
    <w:p w14:paraId="62EBF14F" w14:textId="77777777" w:rsidR="00E924E2" w:rsidRDefault="00E924E2" w:rsidP="00E924E2">
      <w:pPr>
        <w:pStyle w:val="EncadreRGAA-2026"/>
      </w:pPr>
    </w:p>
    <w:p w14:paraId="49457630" w14:textId="12D0B958" w:rsidR="00DB2158" w:rsidRDefault="00DB2158" w:rsidP="00DB2158">
      <w:pPr>
        <w:pStyle w:val="TexteRGAA-2026"/>
      </w:pPr>
      <w:r>
        <w:t>Lister les partenaires associés au projet (laboratoire, entreprise…)</w:t>
      </w:r>
    </w:p>
    <w:p w14:paraId="33C26583" w14:textId="3B8CD428" w:rsidR="00DB2158" w:rsidRDefault="00DB2158" w:rsidP="00DB2158">
      <w:pPr>
        <w:pStyle w:val="TexteRGAA-2026"/>
        <w:numPr>
          <w:ilvl w:val="0"/>
          <w:numId w:val="24"/>
        </w:numPr>
      </w:pPr>
      <w:r>
        <w:t>Partenaires ou laboratoires UGA</w:t>
      </w:r>
    </w:p>
    <w:p w14:paraId="5B461AD1" w14:textId="77777777" w:rsidR="001C25F0" w:rsidRDefault="001C25F0" w:rsidP="001C25F0">
      <w:pPr>
        <w:pStyle w:val="EncadreRGAA-2026"/>
      </w:pPr>
    </w:p>
    <w:p w14:paraId="22CC5DAD" w14:textId="72CEEA7B" w:rsidR="00DB2158" w:rsidRDefault="00DB2158" w:rsidP="00DB2158">
      <w:pPr>
        <w:pStyle w:val="TexteRGAA-2026"/>
        <w:numPr>
          <w:ilvl w:val="0"/>
          <w:numId w:val="24"/>
        </w:numPr>
      </w:pPr>
      <w:r>
        <w:t>Partenaires français ou européens</w:t>
      </w:r>
    </w:p>
    <w:p w14:paraId="624D627D" w14:textId="77777777" w:rsidR="001C25F0" w:rsidRDefault="001C25F0" w:rsidP="001C25F0">
      <w:pPr>
        <w:pStyle w:val="EncadreRGAA-2026"/>
      </w:pPr>
    </w:p>
    <w:p w14:paraId="19FAEAAF" w14:textId="42DB88A1" w:rsidR="00DB2158" w:rsidRDefault="00DB2158" w:rsidP="00DB2158">
      <w:pPr>
        <w:pStyle w:val="TexteRGAA-2026"/>
        <w:numPr>
          <w:ilvl w:val="0"/>
          <w:numId w:val="24"/>
        </w:numPr>
      </w:pPr>
      <w:r>
        <w:t>Partenaires extérieurs</w:t>
      </w:r>
    </w:p>
    <w:p w14:paraId="3F79E129" w14:textId="77777777" w:rsidR="001C25F0" w:rsidRDefault="001C25F0" w:rsidP="001C25F0">
      <w:pPr>
        <w:pStyle w:val="EncadreRGAA-2026"/>
      </w:pPr>
    </w:p>
    <w:p w14:paraId="4C8FB906" w14:textId="4C8D6E1E" w:rsidR="00DB2158" w:rsidRDefault="00212A67" w:rsidP="00DB2158">
      <w:pPr>
        <w:pStyle w:val="Titre1RGAA-2026"/>
      </w:pPr>
      <w:r>
        <w:t>Description générale du logiciel</w:t>
      </w:r>
    </w:p>
    <w:p w14:paraId="4D400543" w14:textId="1D69EDF3" w:rsidR="004157DF" w:rsidRDefault="00212A67" w:rsidP="0005727A">
      <w:pPr>
        <w:pStyle w:val="Titre2RGAA-2026"/>
      </w:pPr>
      <w:r>
        <w:t>Nom complet</w:t>
      </w:r>
    </w:p>
    <w:p w14:paraId="2939047E" w14:textId="77777777" w:rsidR="001C25F0" w:rsidRDefault="001C25F0" w:rsidP="001C25F0">
      <w:pPr>
        <w:pStyle w:val="EncadreRGAA-2026"/>
      </w:pPr>
    </w:p>
    <w:p w14:paraId="432F7FBD" w14:textId="77777777" w:rsidR="00DB2158" w:rsidRDefault="00DB2158" w:rsidP="001C25F0">
      <w:pPr>
        <w:pStyle w:val="EncadreRGAA-2026"/>
      </w:pPr>
    </w:p>
    <w:p w14:paraId="2C9AB918" w14:textId="77777777" w:rsidR="00212A67" w:rsidRDefault="00212A67" w:rsidP="001C25F0">
      <w:pPr>
        <w:pStyle w:val="Titre2RGAA-2026"/>
      </w:pPr>
      <w:r>
        <w:t>Description du logiciel</w:t>
      </w:r>
    </w:p>
    <w:p w14:paraId="26436ECE" w14:textId="523EBD2C" w:rsidR="00DB2158" w:rsidRDefault="00212A67" w:rsidP="00212A67">
      <w:pPr>
        <w:pStyle w:val="TexteRGAA-2026"/>
      </w:pPr>
      <w:r>
        <w:t>Objectifs, public cible…</w:t>
      </w:r>
    </w:p>
    <w:p w14:paraId="1C0B38CD" w14:textId="77777777" w:rsidR="001C25F0" w:rsidRDefault="001C25F0" w:rsidP="001C25F0">
      <w:pPr>
        <w:pStyle w:val="EncadreRGAA-2026"/>
      </w:pPr>
    </w:p>
    <w:p w14:paraId="0108B291" w14:textId="77777777" w:rsidR="001C25F0" w:rsidRPr="001C25F0" w:rsidRDefault="001C25F0" w:rsidP="001C25F0">
      <w:pPr>
        <w:pStyle w:val="EncadreRGAA-2026"/>
      </w:pPr>
    </w:p>
    <w:p w14:paraId="10155ACF" w14:textId="1D30A8E7" w:rsidR="004157DF" w:rsidRDefault="00212A67" w:rsidP="001C25F0">
      <w:pPr>
        <w:pStyle w:val="Titre2RGAA-2026"/>
      </w:pPr>
      <w:r>
        <w:lastRenderedPageBreak/>
        <w:t>URL du site de présentation du logiciel (ou du projet)</w:t>
      </w:r>
    </w:p>
    <w:p w14:paraId="7D4A8F1E" w14:textId="77777777" w:rsidR="00DB2158" w:rsidRDefault="00DB2158" w:rsidP="001C25F0">
      <w:pPr>
        <w:pStyle w:val="EncadreRGAA-2026"/>
      </w:pPr>
    </w:p>
    <w:p w14:paraId="4910B03F" w14:textId="77777777" w:rsidR="001C25F0" w:rsidRDefault="001C25F0" w:rsidP="001C25F0">
      <w:pPr>
        <w:pStyle w:val="EncadreRGAA-2026"/>
      </w:pPr>
    </w:p>
    <w:p w14:paraId="07C5B4A6" w14:textId="4DDAD0FF" w:rsidR="004157DF" w:rsidRDefault="00212A67" w:rsidP="001C25F0">
      <w:pPr>
        <w:pStyle w:val="Titre2RGAA-2026"/>
      </w:pPr>
      <w:r>
        <w:t>Date de début du développement</w:t>
      </w:r>
    </w:p>
    <w:p w14:paraId="43BA3AF4" w14:textId="77777777" w:rsidR="001C25F0" w:rsidRDefault="001C25F0" w:rsidP="001C25F0">
      <w:pPr>
        <w:pStyle w:val="EncadreRGAA-2026"/>
      </w:pPr>
    </w:p>
    <w:p w14:paraId="2958A0D8" w14:textId="3E9B38EB" w:rsidR="004157DF" w:rsidRDefault="00212A67" w:rsidP="001C25F0">
      <w:pPr>
        <w:pStyle w:val="Titre2RGAA-2026"/>
      </w:pPr>
      <w:r>
        <w:t>Date de la première version</w:t>
      </w:r>
    </w:p>
    <w:p w14:paraId="2E8E71C5" w14:textId="77777777" w:rsidR="001C25F0" w:rsidRDefault="001C25F0" w:rsidP="001C25F0">
      <w:pPr>
        <w:pStyle w:val="EncadreRGAA-2026"/>
      </w:pPr>
    </w:p>
    <w:p w14:paraId="75543B32" w14:textId="3737B1CD" w:rsidR="004157DF" w:rsidRDefault="00212A67" w:rsidP="001C25F0">
      <w:pPr>
        <w:pStyle w:val="Titre2RGAA-2026"/>
      </w:pPr>
      <w:r>
        <w:t>Principaux domaines d’application</w:t>
      </w:r>
    </w:p>
    <w:p w14:paraId="2EED0DDC" w14:textId="0ED8EF7A" w:rsidR="001C25F0" w:rsidRDefault="00212A67" w:rsidP="004157DF">
      <w:pPr>
        <w:pStyle w:val="TexteRGAA-2026"/>
      </w:pPr>
      <w:r>
        <w:t>Disciplines…</w:t>
      </w:r>
    </w:p>
    <w:p w14:paraId="12E85BF7" w14:textId="77777777" w:rsidR="004157DF" w:rsidRDefault="004157DF" w:rsidP="004157DF">
      <w:pPr>
        <w:pStyle w:val="EncadreRGAA-2026"/>
      </w:pPr>
    </w:p>
    <w:p w14:paraId="268DA9AF" w14:textId="77777777" w:rsidR="004157DF" w:rsidRDefault="004157DF" w:rsidP="004157DF">
      <w:pPr>
        <w:pStyle w:val="EncadreRGAA-2026"/>
      </w:pPr>
    </w:p>
    <w:p w14:paraId="63ECDD79" w14:textId="271522D3" w:rsidR="001C25F0" w:rsidRDefault="00212A67" w:rsidP="001C25F0">
      <w:pPr>
        <w:pStyle w:val="Titre2RGAA-2026"/>
      </w:pPr>
      <w:r>
        <w:t>Numéro de version du logiciel</w:t>
      </w:r>
    </w:p>
    <w:p w14:paraId="7BC77980" w14:textId="77777777" w:rsidR="004157DF" w:rsidRPr="004157DF" w:rsidRDefault="004157DF" w:rsidP="004157DF">
      <w:pPr>
        <w:pStyle w:val="EncadreRGAA-2026"/>
      </w:pPr>
    </w:p>
    <w:p w14:paraId="2632FC10" w14:textId="0A08BF75" w:rsidR="00212A67" w:rsidRPr="00212A67" w:rsidRDefault="00212A67" w:rsidP="00212A67">
      <w:pPr>
        <w:pStyle w:val="Titre2RGAA-2026"/>
      </w:pPr>
      <w:r>
        <w:t>Typologie du logiciel</w:t>
      </w:r>
    </w:p>
    <w:p w14:paraId="779960AD" w14:textId="2F8C6B56" w:rsidR="001C25F0" w:rsidRDefault="004157DF" w:rsidP="004157DF">
      <w:pPr>
        <w:pStyle w:val="TexteRGAA-2026"/>
      </w:pPr>
      <w:r>
        <w:t>P</w:t>
      </w:r>
      <w:r w:rsidR="001C25F0" w:rsidRPr="001C25F0">
        <w:t>ar ex</w:t>
      </w:r>
      <w:r>
        <w:t>emple</w:t>
      </w:r>
      <w:r w:rsidR="00212A67">
        <w:t> :</w:t>
      </w:r>
    </w:p>
    <w:p w14:paraId="4F7AFABB" w14:textId="3AF2A1D0" w:rsidR="00212A67" w:rsidRDefault="00212A67" w:rsidP="00212A67">
      <w:pPr>
        <w:pStyle w:val="TexteRGAA-2026"/>
        <w:numPr>
          <w:ilvl w:val="0"/>
          <w:numId w:val="27"/>
        </w:numPr>
      </w:pPr>
      <w:r>
        <w:t xml:space="preserve">Logiciel autonome, logiciel applicatif, outil de simulation </w:t>
      </w:r>
    </w:p>
    <w:p w14:paraId="3BF1B24D" w14:textId="77777777" w:rsidR="00212A67" w:rsidRDefault="00212A67" w:rsidP="00212A67">
      <w:pPr>
        <w:pStyle w:val="TexteRGAA-2026"/>
        <w:numPr>
          <w:ilvl w:val="0"/>
          <w:numId w:val="27"/>
        </w:numPr>
      </w:pPr>
      <w:r>
        <w:t xml:space="preserve">Bibliothèque (Library) </w:t>
      </w:r>
    </w:p>
    <w:p w14:paraId="425200B3" w14:textId="77777777" w:rsidR="00212A67" w:rsidRDefault="00212A67" w:rsidP="00212A67">
      <w:pPr>
        <w:pStyle w:val="TexteRGAA-2026"/>
        <w:numPr>
          <w:ilvl w:val="0"/>
          <w:numId w:val="27"/>
        </w:numPr>
      </w:pPr>
      <w:r>
        <w:t xml:space="preserve">Infrastructure (framework de développement, middleware, système d'exploitation) </w:t>
      </w:r>
    </w:p>
    <w:p w14:paraId="78819251" w14:textId="77777777" w:rsidR="00212A67" w:rsidRDefault="00212A67" w:rsidP="00212A67">
      <w:pPr>
        <w:pStyle w:val="TexteRGAA-2026"/>
        <w:numPr>
          <w:ilvl w:val="0"/>
          <w:numId w:val="27"/>
        </w:numPr>
      </w:pPr>
      <w:r>
        <w:t xml:space="preserve">Plug-in ou module (sous-ensemble destiné à être intégré dans un framework, dans un environnement de développement, dans un écosystème applicatif) </w:t>
      </w:r>
    </w:p>
    <w:p w14:paraId="1DD72D2E" w14:textId="77777777" w:rsidR="00212A67" w:rsidRDefault="00212A67" w:rsidP="00212A67">
      <w:pPr>
        <w:pStyle w:val="TexteRGAA-2026"/>
        <w:numPr>
          <w:ilvl w:val="0"/>
          <w:numId w:val="27"/>
        </w:numPr>
      </w:pPr>
      <w:r>
        <w:t xml:space="preserve">Outil de développement </w:t>
      </w:r>
    </w:p>
    <w:p w14:paraId="188BDC43" w14:textId="0355EE99" w:rsidR="00212A67" w:rsidRDefault="00212A67" w:rsidP="00212A67">
      <w:pPr>
        <w:pStyle w:val="TexteRGAA-2026"/>
        <w:numPr>
          <w:ilvl w:val="0"/>
          <w:numId w:val="27"/>
        </w:numPr>
      </w:pPr>
      <w:r>
        <w:t>Logiciel embarqué, enfoui…</w:t>
      </w:r>
    </w:p>
    <w:p w14:paraId="3B7EE7BD" w14:textId="77777777" w:rsidR="004157DF" w:rsidRDefault="004157DF" w:rsidP="004157DF">
      <w:pPr>
        <w:pStyle w:val="EncadreRGAA-2026"/>
      </w:pPr>
    </w:p>
    <w:p w14:paraId="535017C1" w14:textId="77777777" w:rsidR="004157DF" w:rsidRDefault="004157DF" w:rsidP="004157DF">
      <w:pPr>
        <w:pStyle w:val="EncadreRGAA-2026"/>
      </w:pPr>
    </w:p>
    <w:p w14:paraId="2B4BAAEF" w14:textId="72C2DE37" w:rsidR="004157DF" w:rsidRDefault="00212A67" w:rsidP="001C25F0">
      <w:pPr>
        <w:pStyle w:val="Titre2RGAA-2026"/>
      </w:pPr>
      <w:r>
        <w:t xml:space="preserve">Votre logiciel est-il </w:t>
      </w:r>
      <w:r w:rsidR="00C53613">
        <w:t xml:space="preserve">ou sera-t-il </w:t>
      </w:r>
      <w:r>
        <w:t>lié à d’autres produits de recherche</w:t>
      </w:r>
      <w:r w:rsidR="00EB307E">
        <w:t> ?</w:t>
      </w:r>
    </w:p>
    <w:p w14:paraId="3F51F2CD" w14:textId="77777777" w:rsidR="00EB307E" w:rsidRPr="00EB307E" w:rsidRDefault="00EB307E" w:rsidP="00EB307E">
      <w:pPr>
        <w:pStyle w:val="EncadreRGAA-2026"/>
      </w:pPr>
    </w:p>
    <w:p w14:paraId="1B7824C2" w14:textId="77777777" w:rsidR="00A35111" w:rsidRDefault="00A35111" w:rsidP="00A35111">
      <w:pPr>
        <w:pStyle w:val="TexteRGAA-2026"/>
      </w:pPr>
    </w:p>
    <w:p w14:paraId="4A4E482D" w14:textId="49C16623" w:rsidR="001C25F0" w:rsidRDefault="00212A67" w:rsidP="001C25F0">
      <w:pPr>
        <w:pStyle w:val="Titre1RGAA-2026"/>
      </w:pPr>
      <w:r>
        <w:t>Outils et environnement d’exécution</w:t>
      </w:r>
    </w:p>
    <w:p w14:paraId="35C6F5FE" w14:textId="4C67665B" w:rsidR="001C25F0" w:rsidRDefault="00212A67" w:rsidP="001C25F0">
      <w:pPr>
        <w:pStyle w:val="Titre2RGAA-2026"/>
      </w:pPr>
      <w:r>
        <w:t>Environnement de développement</w:t>
      </w:r>
    </w:p>
    <w:p w14:paraId="2DFA6DF1" w14:textId="7C5E2715" w:rsidR="001C25F0" w:rsidRDefault="00212A67" w:rsidP="008E7315">
      <w:pPr>
        <w:pStyle w:val="Titre3RGAA-2026"/>
      </w:pPr>
      <w:r>
        <w:t xml:space="preserve">Utilisez-vous </w:t>
      </w:r>
      <w:r w:rsidR="00A93D03" w:rsidRPr="008E7315">
        <w:t>un gestionnaire de version</w:t>
      </w:r>
      <w:r w:rsidR="00A93D03">
        <w:t> ?</w:t>
      </w:r>
    </w:p>
    <w:p w14:paraId="7CED850F" w14:textId="77777777" w:rsidR="00AB10D2" w:rsidRDefault="00AB10D2" w:rsidP="00AB10D2">
      <w:pPr>
        <w:pStyle w:val="EncadreRGAA-2026"/>
      </w:pPr>
    </w:p>
    <w:p w14:paraId="5CFDA7C4" w14:textId="77777777" w:rsidR="00AB10D2" w:rsidRDefault="00AB10D2" w:rsidP="00AB10D2">
      <w:pPr>
        <w:pStyle w:val="EncadreRGAA-2026"/>
      </w:pPr>
    </w:p>
    <w:p w14:paraId="44D0D69F" w14:textId="0C01625A" w:rsidR="00A93D03" w:rsidRPr="00A93D03" w:rsidRDefault="00A93D03" w:rsidP="00A93D03">
      <w:pPr>
        <w:pStyle w:val="Titre3RGAA-2026"/>
      </w:pPr>
      <w:r w:rsidRPr="00A93D03">
        <w:t>Utilisez-vous une forge logicielle ?</w:t>
      </w:r>
    </w:p>
    <w:p w14:paraId="72267A29" w14:textId="36E19F38" w:rsidR="00A93D03" w:rsidRDefault="00A93D03" w:rsidP="00A93D03">
      <w:pPr>
        <w:pStyle w:val="TexteRGAA-2026"/>
      </w:pPr>
      <w:r w:rsidRPr="00A93D03">
        <w:t>Par exemple, académique, github, etc.</w:t>
      </w:r>
    </w:p>
    <w:p w14:paraId="27383580" w14:textId="77777777" w:rsidR="00A93D03" w:rsidRDefault="00A93D03" w:rsidP="00A93D03">
      <w:pPr>
        <w:pStyle w:val="EncadreRGAA-2026"/>
      </w:pPr>
    </w:p>
    <w:p w14:paraId="32694824" w14:textId="77777777" w:rsidR="00A93D03" w:rsidRDefault="00A93D03" w:rsidP="00A93D03">
      <w:pPr>
        <w:pStyle w:val="EncadreRGAA-2026"/>
      </w:pPr>
    </w:p>
    <w:p w14:paraId="68B49443" w14:textId="7CF8DC40" w:rsidR="008E7315" w:rsidRDefault="008E7315" w:rsidP="008E7315">
      <w:pPr>
        <w:pStyle w:val="Titre3RGAA-2026"/>
      </w:pPr>
      <w:r w:rsidRPr="008E7315">
        <w:t>Indiquer, le cas échéant, le lien vers le dépôt du code ou l'URL d'accès</w:t>
      </w:r>
      <w:r>
        <w:t>.</w:t>
      </w:r>
    </w:p>
    <w:p w14:paraId="0E5F2F69" w14:textId="77777777" w:rsidR="00AB10D2" w:rsidRDefault="00AB10D2" w:rsidP="00AB10D2">
      <w:pPr>
        <w:pStyle w:val="EncadreRGAA-2026"/>
      </w:pPr>
    </w:p>
    <w:p w14:paraId="4AE95060" w14:textId="77777777" w:rsidR="00AB10D2" w:rsidRDefault="00AB10D2" w:rsidP="00AB10D2">
      <w:pPr>
        <w:pStyle w:val="EncadreRGAA-2026"/>
      </w:pPr>
    </w:p>
    <w:p w14:paraId="2953D9F6" w14:textId="5676C308" w:rsidR="001C25F0" w:rsidRDefault="008E7315" w:rsidP="008E7315">
      <w:pPr>
        <w:pStyle w:val="Titre3RGAA-2026"/>
      </w:pPr>
      <w:r w:rsidRPr="008E7315">
        <w:t>L'accès au code source est-il public ? fermé ?</w:t>
      </w:r>
    </w:p>
    <w:p w14:paraId="72B6A8EC" w14:textId="77777777" w:rsidR="00AB10D2" w:rsidRDefault="00AB10D2" w:rsidP="00AB10D2">
      <w:pPr>
        <w:pStyle w:val="EncadreRGAA-2026"/>
      </w:pPr>
    </w:p>
    <w:p w14:paraId="6DCE90D3" w14:textId="77777777" w:rsidR="00AB10D2" w:rsidRPr="00AB10D2" w:rsidRDefault="00AB10D2" w:rsidP="00AB10D2">
      <w:pPr>
        <w:pStyle w:val="EncadreRGAA-2026"/>
      </w:pPr>
    </w:p>
    <w:p w14:paraId="54FED824" w14:textId="77777777" w:rsidR="00AB10D2" w:rsidRDefault="00AB10D2" w:rsidP="00AB10D2">
      <w:pPr>
        <w:pStyle w:val="EncadreRGAA-2026"/>
      </w:pPr>
    </w:p>
    <w:p w14:paraId="3755F15D" w14:textId="29964EF9" w:rsidR="00AB10D2" w:rsidRPr="008E7315" w:rsidRDefault="008E7315" w:rsidP="008E7315">
      <w:pPr>
        <w:pStyle w:val="Titre3RGAA-2026"/>
        <w:rPr>
          <w:rStyle w:val="Titre2RGAA-2026Car"/>
          <w:b w:val="0"/>
          <w:bCs/>
          <w:sz w:val="24"/>
        </w:rPr>
      </w:pPr>
      <w:r w:rsidRPr="008E7315">
        <w:rPr>
          <w:rStyle w:val="Titre2RGAA-2026Car"/>
          <w:b w:val="0"/>
          <w:bCs/>
          <w:sz w:val="24"/>
        </w:rPr>
        <w:lastRenderedPageBreak/>
        <w:t>Quels types de tests utilisez-vous pour vérifier la qualité du code</w:t>
      </w:r>
      <w:r w:rsidR="00AB10D2" w:rsidRPr="008E7315">
        <w:rPr>
          <w:rStyle w:val="Titre2RGAA-2026Car"/>
          <w:b w:val="0"/>
          <w:bCs/>
          <w:sz w:val="24"/>
        </w:rPr>
        <w:t> ?</w:t>
      </w:r>
    </w:p>
    <w:p w14:paraId="1DCFE403" w14:textId="77777777" w:rsidR="00AB10D2" w:rsidRDefault="00AB10D2" w:rsidP="00AB10D2">
      <w:pPr>
        <w:pStyle w:val="EncadreRGAA-2026"/>
      </w:pPr>
    </w:p>
    <w:p w14:paraId="632C720F" w14:textId="77777777" w:rsidR="00AB10D2" w:rsidRDefault="00AB10D2" w:rsidP="00AB10D2">
      <w:pPr>
        <w:pStyle w:val="EncadreRGAA-2026"/>
      </w:pPr>
    </w:p>
    <w:p w14:paraId="79613B80" w14:textId="348E05E8" w:rsidR="008E7315" w:rsidRDefault="008E7315" w:rsidP="008E7315">
      <w:pPr>
        <w:pStyle w:val="Titre3RGAA-2026"/>
      </w:pPr>
      <w:r w:rsidRPr="008E7315">
        <w:t>Utilisez-vous un framework d'intégration continue</w:t>
      </w:r>
      <w:r>
        <w:t> ?</w:t>
      </w:r>
      <w:r w:rsidRPr="008E7315">
        <w:t xml:space="preserve"> Si oui, </w:t>
      </w:r>
      <w:r>
        <w:t>indiquez l’</w:t>
      </w:r>
      <w:r w:rsidRPr="008E7315">
        <w:t>url</w:t>
      </w:r>
      <w:r>
        <w:t>.</w:t>
      </w:r>
    </w:p>
    <w:p w14:paraId="4EFB0760" w14:textId="77777777" w:rsidR="00C53613" w:rsidRDefault="00C53613" w:rsidP="00C53613">
      <w:pPr>
        <w:pStyle w:val="EncadreRGAA-2026"/>
      </w:pPr>
    </w:p>
    <w:p w14:paraId="11D36B27" w14:textId="77777777" w:rsidR="00C53613" w:rsidRPr="00C53613" w:rsidRDefault="00C53613" w:rsidP="00C53613">
      <w:pPr>
        <w:pStyle w:val="EncadreRGAA-2026"/>
      </w:pPr>
    </w:p>
    <w:p w14:paraId="5009ED8C" w14:textId="2539A82D" w:rsidR="00A6755A" w:rsidRDefault="008E7315" w:rsidP="00A6755A">
      <w:pPr>
        <w:pStyle w:val="Titre2RGAA-2026"/>
      </w:pPr>
      <w:r>
        <w:t>Documentation</w:t>
      </w:r>
    </w:p>
    <w:p w14:paraId="36D04977" w14:textId="1B394835" w:rsidR="001C25F0" w:rsidRDefault="008E7315" w:rsidP="001C25F0">
      <w:pPr>
        <w:pStyle w:val="TexteRGAA-2026"/>
      </w:pPr>
      <w:r w:rsidRPr="008E7315">
        <w:t>Indiquer les liens vers la documentation utilisateur et/ou développeur si elle est disponible</w:t>
      </w:r>
      <w:r w:rsidR="00AB10D2">
        <w:t>.</w:t>
      </w:r>
    </w:p>
    <w:p w14:paraId="3E45CB8F" w14:textId="77777777" w:rsidR="00AB10D2" w:rsidRDefault="00AB10D2" w:rsidP="00AB10D2">
      <w:pPr>
        <w:pStyle w:val="EncadreRGAA-2026"/>
      </w:pPr>
    </w:p>
    <w:p w14:paraId="6B47C269" w14:textId="77777777" w:rsidR="00AB10D2" w:rsidRDefault="00AB10D2" w:rsidP="00AB10D2">
      <w:pPr>
        <w:pStyle w:val="EncadreRGAA-2026"/>
      </w:pPr>
    </w:p>
    <w:p w14:paraId="4CD06AE3" w14:textId="5E1F3248" w:rsidR="00A6755A" w:rsidRDefault="008E7315" w:rsidP="00A6755A">
      <w:pPr>
        <w:pStyle w:val="Titre2RGAA-2026"/>
      </w:pPr>
      <w:r w:rsidRPr="008E7315">
        <w:t>Environnement d’exécution</w:t>
      </w:r>
    </w:p>
    <w:p w14:paraId="428F13D7" w14:textId="266F5A6F" w:rsidR="00A6755A" w:rsidRDefault="008E7315" w:rsidP="008E7315">
      <w:pPr>
        <w:pStyle w:val="Titre3RGAA-2026"/>
      </w:pPr>
      <w:r w:rsidRPr="008E7315">
        <w:t>Quels langages de programmation sont utilisés dans le logiciel</w:t>
      </w:r>
      <w:r>
        <w:t> ?</w:t>
      </w:r>
    </w:p>
    <w:p w14:paraId="3BB8472F" w14:textId="77777777" w:rsidR="00AB10D2" w:rsidRDefault="00AB10D2" w:rsidP="00AB10D2">
      <w:pPr>
        <w:pStyle w:val="EncadreRGAA-2026"/>
      </w:pPr>
    </w:p>
    <w:p w14:paraId="4F174D46" w14:textId="77777777" w:rsidR="00AB10D2" w:rsidRDefault="00AB10D2" w:rsidP="00AB10D2">
      <w:pPr>
        <w:pStyle w:val="EncadreRGAA-2026"/>
      </w:pPr>
    </w:p>
    <w:p w14:paraId="284F25EC" w14:textId="08687D42" w:rsidR="008E7315" w:rsidRDefault="008E7315" w:rsidP="008E7315">
      <w:pPr>
        <w:pStyle w:val="Titre3RGAA-2026"/>
      </w:pPr>
      <w:r w:rsidRPr="008E7315">
        <w:t>Sur quels systèmes d'exploitation votre code s'exécute-t-il</w:t>
      </w:r>
      <w:r>
        <w:t> ?</w:t>
      </w:r>
    </w:p>
    <w:p w14:paraId="6B5C36F5" w14:textId="77777777" w:rsidR="00AB10D2" w:rsidRDefault="00AB10D2" w:rsidP="00AB10D2">
      <w:pPr>
        <w:pStyle w:val="EncadreRGAA-2026"/>
      </w:pPr>
    </w:p>
    <w:p w14:paraId="06E6002E" w14:textId="77777777" w:rsidR="00AB10D2" w:rsidRDefault="00AB10D2" w:rsidP="00AB10D2">
      <w:pPr>
        <w:pStyle w:val="EncadreRGAA-2026"/>
      </w:pPr>
    </w:p>
    <w:p w14:paraId="706E39D0" w14:textId="5F459406" w:rsidR="00A6755A" w:rsidRDefault="008E7315" w:rsidP="008E7315">
      <w:pPr>
        <w:pStyle w:val="Titre3RGAA-2026"/>
      </w:pPr>
      <w:r w:rsidRPr="008E7315">
        <w:t>Quelles sont les dépendances requises pour l'utilisation du logiciel</w:t>
      </w:r>
      <w:r>
        <w:t> ?</w:t>
      </w:r>
    </w:p>
    <w:p w14:paraId="0B4C9C4D" w14:textId="17FF2EF1" w:rsidR="00A93D03" w:rsidRPr="00A93D03" w:rsidRDefault="00A93D03" w:rsidP="00A93D03">
      <w:pPr>
        <w:pStyle w:val="TexteRGAA-2026"/>
      </w:pPr>
      <w:r w:rsidRPr="00A93D03">
        <w:lastRenderedPageBreak/>
        <w:t>Soyez le plus précis possible et indiquer par exemple les versions compatibles.</w:t>
      </w:r>
    </w:p>
    <w:p w14:paraId="54732B1D" w14:textId="77777777" w:rsidR="00AB10D2" w:rsidRDefault="00AB10D2" w:rsidP="00AB10D2">
      <w:pPr>
        <w:pStyle w:val="EncadreRGAA-2026"/>
      </w:pPr>
    </w:p>
    <w:p w14:paraId="6B563A7D" w14:textId="77777777" w:rsidR="00AB10D2" w:rsidRPr="00AB10D2" w:rsidRDefault="00AB10D2" w:rsidP="00AB10D2">
      <w:pPr>
        <w:pStyle w:val="EncadreRGAA-2026"/>
      </w:pPr>
    </w:p>
    <w:p w14:paraId="592D224E" w14:textId="286AD17A" w:rsidR="00A6755A" w:rsidRDefault="008E7315" w:rsidP="00A6755A">
      <w:pPr>
        <w:pStyle w:val="Titre1RGAA-2026"/>
      </w:pPr>
      <w:r w:rsidRPr="008E7315">
        <w:t>Préservation du logiciel</w:t>
      </w:r>
    </w:p>
    <w:p w14:paraId="19E19D5B" w14:textId="2F0D65A9" w:rsidR="008E7315" w:rsidRPr="008E7315" w:rsidRDefault="008E7315" w:rsidP="008E7315">
      <w:pPr>
        <w:pStyle w:val="TexteRGAA-2026"/>
      </w:pPr>
      <w:r>
        <w:rPr>
          <w:noProof/>
        </w:rPr>
        <w:drawing>
          <wp:inline distT="0" distB="0" distL="0" distR="0" wp14:anchorId="3001C97B" wp14:editId="2DCD1081">
            <wp:extent cx="914400" cy="914400"/>
            <wp:effectExtent l="0" t="0" r="0" b="0"/>
            <wp:docPr id="2" name="Graphique 2" descr="Atten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 descr="Attention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7315">
        <w:rPr>
          <w:b/>
          <w:bCs/>
        </w:rPr>
        <w:t>Archivage pérenne : Pour information, il est recommandé que le logiciel soit archivé sur Software Heritage.</w:t>
      </w:r>
    </w:p>
    <w:p w14:paraId="30DA79CE" w14:textId="0D12A997" w:rsidR="00A6755A" w:rsidRDefault="008E7315" w:rsidP="00A6755A">
      <w:pPr>
        <w:pStyle w:val="Titre2RGAA-2026"/>
      </w:pPr>
      <w:r w:rsidRPr="008E7315">
        <w:t>Votre logiciel est-il archivé sur SoftWare Heritage</w:t>
      </w:r>
      <w:r>
        <w:t> ?</w:t>
      </w:r>
    </w:p>
    <w:p w14:paraId="4AF7F5D7" w14:textId="77777777" w:rsidR="00EF664C" w:rsidRPr="00EF664C" w:rsidRDefault="00EF664C" w:rsidP="00EF664C">
      <w:pPr>
        <w:pStyle w:val="EncadreRGAA-2026"/>
      </w:pPr>
    </w:p>
    <w:p w14:paraId="4DC47FB8" w14:textId="35CC2034" w:rsidR="00A6755A" w:rsidRDefault="008E7315" w:rsidP="00A6755A">
      <w:pPr>
        <w:pStyle w:val="Titre2RGAA-2026"/>
      </w:pPr>
      <w:r w:rsidRPr="008E7315">
        <w:t>Si oui, indiquez le SW</w:t>
      </w:r>
      <w:r w:rsidR="00437FFC">
        <w:t>H</w:t>
      </w:r>
      <w:r w:rsidRPr="008E7315">
        <w:t>ID contextualisé</w:t>
      </w:r>
    </w:p>
    <w:p w14:paraId="72FC28EE" w14:textId="18EF8616" w:rsidR="005E3A9C" w:rsidRPr="005E3A9C" w:rsidRDefault="00926C1C" w:rsidP="005E3A9C">
      <w:pPr>
        <w:pStyle w:val="TexteRGAA-2026"/>
      </w:pPr>
      <w:r>
        <w:t xml:space="preserve">Pour en savoir plus sur le SWHID </w:t>
      </w:r>
      <w:hyperlink r:id="rId13" w:history="1">
        <w:r w:rsidRPr="00926C1C">
          <w:rPr>
            <w:rStyle w:val="Lienhypertexte"/>
          </w:rPr>
          <w:t>cliquez ici</w:t>
        </w:r>
      </w:hyperlink>
      <w:r>
        <w:t>.</w:t>
      </w:r>
    </w:p>
    <w:p w14:paraId="50F4F51C" w14:textId="77777777" w:rsidR="00EF664C" w:rsidRDefault="00EF664C" w:rsidP="00EF664C">
      <w:pPr>
        <w:pStyle w:val="EncadreRGAA-2026"/>
      </w:pPr>
    </w:p>
    <w:p w14:paraId="2BE2E1C6" w14:textId="77777777" w:rsidR="00EF664C" w:rsidRDefault="00EF664C" w:rsidP="00EF664C">
      <w:pPr>
        <w:pStyle w:val="EncadreRGAA-2026"/>
      </w:pPr>
    </w:p>
    <w:p w14:paraId="4ADDAC2A" w14:textId="0096091D" w:rsidR="008E7315" w:rsidRDefault="008E7315" w:rsidP="00A6755A">
      <w:pPr>
        <w:pStyle w:val="Titre2RGAA-2026"/>
      </w:pPr>
      <w:r w:rsidRPr="008E7315">
        <w:t>Le logiciel est-il référencé et décrit dans HAL</w:t>
      </w:r>
      <w:r>
        <w:t> ?</w:t>
      </w:r>
    </w:p>
    <w:p w14:paraId="67346422" w14:textId="509050F3" w:rsidR="00EF664C" w:rsidRDefault="008E7315" w:rsidP="008E7315">
      <w:pPr>
        <w:pStyle w:val="TexteRGAA-2026"/>
      </w:pPr>
      <w:r w:rsidRPr="008E7315">
        <w:t xml:space="preserve">Cela permet à votre logiciel d’être indexé dans le </w:t>
      </w:r>
      <w:hyperlink r:id="rId14" w:history="1">
        <w:r w:rsidRPr="00C53613">
          <w:rPr>
            <w:rStyle w:val="Lienhypertexte"/>
          </w:rPr>
          <w:t>catalogue des logiciels de l’ESR</w:t>
        </w:r>
      </w:hyperlink>
      <w:r>
        <w:t>.</w:t>
      </w:r>
    </w:p>
    <w:p w14:paraId="730CD965" w14:textId="77777777" w:rsidR="00EF664C" w:rsidRDefault="00EF664C" w:rsidP="00EF664C">
      <w:pPr>
        <w:pStyle w:val="EncadreRGAA-2026"/>
      </w:pPr>
    </w:p>
    <w:p w14:paraId="1A55AAC6" w14:textId="49345F09" w:rsidR="00A6755A" w:rsidRDefault="008E7315" w:rsidP="00A6755A">
      <w:pPr>
        <w:pStyle w:val="Titre2RGAA-2026"/>
      </w:pPr>
      <w:r w:rsidRPr="008E7315">
        <w:t>Si oui, indiquez l’identifiant pérenne ou l’url du dépôt</w:t>
      </w:r>
    </w:p>
    <w:p w14:paraId="5E5A419A" w14:textId="77777777" w:rsidR="00EF664C" w:rsidRDefault="00EF664C" w:rsidP="00EF664C">
      <w:pPr>
        <w:pStyle w:val="EncadreRGAA-2026"/>
      </w:pPr>
    </w:p>
    <w:p w14:paraId="56F4D256" w14:textId="4E1CB36F" w:rsidR="00A6755A" w:rsidRDefault="00A1591E" w:rsidP="00A6755A">
      <w:pPr>
        <w:pStyle w:val="Titre1RGAA-2026"/>
      </w:pPr>
      <w:r w:rsidRPr="00A1591E">
        <w:t>Questions juridiques</w:t>
      </w:r>
    </w:p>
    <w:p w14:paraId="5983ECC8" w14:textId="3DFE692C" w:rsidR="00A6755A" w:rsidRDefault="00A1591E" w:rsidP="00A6755A">
      <w:pPr>
        <w:pStyle w:val="Titre2RGAA-2026"/>
      </w:pPr>
      <w:r w:rsidRPr="00A1591E">
        <w:lastRenderedPageBreak/>
        <w:t>Lister les auteurs du logiciel</w:t>
      </w:r>
    </w:p>
    <w:p w14:paraId="48E602D4" w14:textId="77777777" w:rsidR="00EF664C" w:rsidRDefault="00EF664C" w:rsidP="00EF664C">
      <w:pPr>
        <w:pStyle w:val="EncadreRGAA-2026"/>
      </w:pPr>
    </w:p>
    <w:p w14:paraId="219B55BF" w14:textId="77777777" w:rsidR="00EF664C" w:rsidRDefault="00EF664C" w:rsidP="00EF664C">
      <w:pPr>
        <w:pStyle w:val="EncadreRGAA-2026"/>
      </w:pPr>
    </w:p>
    <w:p w14:paraId="50C75506" w14:textId="18722FDF" w:rsidR="00EF664C" w:rsidRDefault="00A1591E" w:rsidP="00A6755A">
      <w:pPr>
        <w:pStyle w:val="Titre2RGAA-2026"/>
      </w:pPr>
      <w:r w:rsidRPr="00A1591E">
        <w:t>Lister les principaux contributeurs du logiciel puis leur attribuer un rôle</w:t>
      </w:r>
    </w:p>
    <w:p w14:paraId="56223C2C" w14:textId="77777777" w:rsidR="00EF664C" w:rsidRDefault="00EF664C" w:rsidP="00EF664C">
      <w:pPr>
        <w:pStyle w:val="EncadreRGAA-2026"/>
      </w:pPr>
    </w:p>
    <w:p w14:paraId="02B91097" w14:textId="77777777" w:rsidR="00EF664C" w:rsidRDefault="00EF664C" w:rsidP="00EF664C">
      <w:pPr>
        <w:pStyle w:val="EncadreRGAA-2026"/>
      </w:pPr>
    </w:p>
    <w:p w14:paraId="49C6C50D" w14:textId="00DBF0BD" w:rsidR="00C53613" w:rsidRDefault="00C53613" w:rsidP="00C53613">
      <w:pPr>
        <w:pStyle w:val="Titre2RGAA-2026"/>
      </w:pPr>
      <w:r>
        <w:t>Sous quelles licences est ou sera diffusé le logiciel ?</w:t>
      </w:r>
    </w:p>
    <w:p w14:paraId="031EAB43" w14:textId="77777777" w:rsidR="00C53613" w:rsidRDefault="00C53613" w:rsidP="00C53613">
      <w:pPr>
        <w:pStyle w:val="EncadreRGAA-2026"/>
      </w:pPr>
    </w:p>
    <w:p w14:paraId="7D408193" w14:textId="77777777" w:rsidR="00C53613" w:rsidRDefault="00C53613" w:rsidP="00C53613">
      <w:pPr>
        <w:pStyle w:val="EncadreRGAA-2026"/>
      </w:pPr>
    </w:p>
    <w:p w14:paraId="59B0531A" w14:textId="15CE7773" w:rsidR="00C53613" w:rsidRDefault="00C53613" w:rsidP="00C53613">
      <w:pPr>
        <w:pStyle w:val="Titre2RGAA-2026"/>
      </w:pPr>
      <w:r>
        <w:t>Informations complémentaires</w:t>
      </w:r>
    </w:p>
    <w:p w14:paraId="407D2236" w14:textId="2AD6E133" w:rsidR="00C53613" w:rsidRDefault="00C53613" w:rsidP="00C53613">
      <w:pPr>
        <w:pStyle w:val="TexteRGAA-2026"/>
      </w:pPr>
      <w:r>
        <w:t>Par exemple, accord de consortium, etc</w:t>
      </w:r>
    </w:p>
    <w:p w14:paraId="638B57EF" w14:textId="77777777" w:rsidR="00C53613" w:rsidRDefault="00C53613" w:rsidP="00C53613">
      <w:pPr>
        <w:pStyle w:val="EncadreRGAA-2026"/>
      </w:pPr>
    </w:p>
    <w:p w14:paraId="59905C09" w14:textId="77777777" w:rsidR="00EF664C" w:rsidRPr="00EF664C" w:rsidRDefault="00EF664C" w:rsidP="00EF664C">
      <w:pPr>
        <w:pStyle w:val="EncadreRGAA-2026"/>
      </w:pPr>
    </w:p>
    <w:p w14:paraId="669211BB" w14:textId="198C30DD" w:rsidR="00A6755A" w:rsidRDefault="00A1591E" w:rsidP="00A6755A">
      <w:pPr>
        <w:pStyle w:val="Titre1RGAA-2026"/>
      </w:pPr>
      <w:r w:rsidRPr="00A1591E">
        <w:t>Valorisation scientifique</w:t>
      </w:r>
    </w:p>
    <w:p w14:paraId="5FC70BC5" w14:textId="224903E8" w:rsidR="00A6755A" w:rsidRDefault="00A1591E" w:rsidP="00442587">
      <w:pPr>
        <w:pStyle w:val="Titre2RGAA-2026"/>
      </w:pPr>
      <w:r w:rsidRPr="00A1591E">
        <w:t>Le logiciel a-t-il fait l'objet d’une publication scientifique dédiée</w:t>
      </w:r>
      <w:r w:rsidR="00EF664C">
        <w:t> ?</w:t>
      </w:r>
    </w:p>
    <w:p w14:paraId="35741EB2" w14:textId="77777777" w:rsidR="00EF664C" w:rsidRDefault="00EF664C" w:rsidP="00EF664C">
      <w:pPr>
        <w:pStyle w:val="EncadreRGAA-2026"/>
      </w:pPr>
    </w:p>
    <w:p w14:paraId="68EE16D6" w14:textId="77777777" w:rsidR="00EF664C" w:rsidRPr="00EF664C" w:rsidRDefault="00EF664C" w:rsidP="00EF664C">
      <w:pPr>
        <w:pStyle w:val="EncadreRGAA-2026"/>
      </w:pPr>
    </w:p>
    <w:p w14:paraId="6B1E7F6B" w14:textId="603E509E" w:rsidR="00442587" w:rsidRDefault="00A1591E" w:rsidP="00442587">
      <w:pPr>
        <w:pStyle w:val="Titre2RGAA-2026"/>
      </w:pPr>
      <w:r w:rsidRPr="00A1591E">
        <w:t>Le logiciel a-t-il été associé à des publications scientifiques</w:t>
      </w:r>
      <w:r w:rsidR="00EF664C">
        <w:t> ?</w:t>
      </w:r>
    </w:p>
    <w:p w14:paraId="72806E78" w14:textId="77777777" w:rsidR="00EF664C" w:rsidRDefault="00EF664C" w:rsidP="00EF664C">
      <w:pPr>
        <w:pStyle w:val="EncadreRGAA-2026"/>
      </w:pPr>
    </w:p>
    <w:p w14:paraId="1A56E571" w14:textId="77777777" w:rsidR="00A35111" w:rsidRDefault="00A35111" w:rsidP="00A35111">
      <w:pPr>
        <w:pStyle w:val="Titre2RGAA-2026"/>
      </w:pPr>
      <w:r>
        <w:t>Le cas échéant, lesquels (données, publications…) ?</w:t>
      </w:r>
    </w:p>
    <w:p w14:paraId="0164FD52" w14:textId="77777777" w:rsidR="00A35111" w:rsidRDefault="00A35111" w:rsidP="00A35111">
      <w:pPr>
        <w:pStyle w:val="EncadreRGAA-2026"/>
      </w:pPr>
    </w:p>
    <w:p w14:paraId="0FC50AF9" w14:textId="77777777" w:rsidR="00A35111" w:rsidRPr="00A35111" w:rsidRDefault="00A35111" w:rsidP="00A35111">
      <w:pPr>
        <w:pStyle w:val="EncadreRGAA-2026"/>
      </w:pPr>
    </w:p>
    <w:sectPr w:rsidR="00A35111" w:rsidRPr="00A35111" w:rsidSect="009675B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F304" w14:textId="77777777" w:rsidR="009675B4" w:rsidRDefault="009675B4" w:rsidP="00B31298">
      <w:r>
        <w:separator/>
      </w:r>
    </w:p>
  </w:endnote>
  <w:endnote w:type="continuationSeparator" w:id="0">
    <w:p w14:paraId="30FB0DB9" w14:textId="77777777" w:rsidR="009675B4" w:rsidRDefault="009675B4" w:rsidP="00B3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C52DC" w14:textId="77777777" w:rsidR="00C620F4" w:rsidRPr="00CE2949" w:rsidRDefault="00CE2949" w:rsidP="00CE2949">
    <w:pPr>
      <w:pStyle w:val="Pieddepage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A325" w14:textId="77777777" w:rsidR="009675B4" w:rsidRDefault="009675B4" w:rsidP="00B31298">
      <w:r>
        <w:separator/>
      </w:r>
    </w:p>
  </w:footnote>
  <w:footnote w:type="continuationSeparator" w:id="0">
    <w:p w14:paraId="516968E1" w14:textId="77777777" w:rsidR="009675B4" w:rsidRDefault="009675B4" w:rsidP="00B31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8A1"/>
    <w:multiLevelType w:val="hybridMultilevel"/>
    <w:tmpl w:val="4D5C42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28BA"/>
    <w:multiLevelType w:val="hybridMultilevel"/>
    <w:tmpl w:val="62AE3F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6285"/>
    <w:multiLevelType w:val="hybridMultilevel"/>
    <w:tmpl w:val="9A10B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27F9"/>
    <w:multiLevelType w:val="hybridMultilevel"/>
    <w:tmpl w:val="54FCD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0067"/>
    <w:multiLevelType w:val="hybridMultilevel"/>
    <w:tmpl w:val="2F563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76B41"/>
    <w:multiLevelType w:val="hybridMultilevel"/>
    <w:tmpl w:val="C0BA1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516DD"/>
    <w:multiLevelType w:val="multilevel"/>
    <w:tmpl w:val="C480DB74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7" w15:restartNumberingAfterBreak="0">
    <w:nsid w:val="231F12A1"/>
    <w:multiLevelType w:val="hybridMultilevel"/>
    <w:tmpl w:val="E1AC1B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136ED"/>
    <w:multiLevelType w:val="multilevel"/>
    <w:tmpl w:val="1A5E082C"/>
    <w:lvl w:ilvl="0">
      <w:start w:val="1"/>
      <w:numFmt w:val="decimal"/>
      <w:pStyle w:val="Titre1RGAA-2026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RGAA-2026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RGAA-2026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RGAA-2026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CB84989"/>
    <w:multiLevelType w:val="hybridMultilevel"/>
    <w:tmpl w:val="B6EE5C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12F93"/>
    <w:multiLevelType w:val="hybridMultilevel"/>
    <w:tmpl w:val="BB202F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A21DA"/>
    <w:multiLevelType w:val="hybridMultilevel"/>
    <w:tmpl w:val="A9221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4130C"/>
    <w:multiLevelType w:val="hybridMultilevel"/>
    <w:tmpl w:val="E97009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05EF4"/>
    <w:multiLevelType w:val="hybridMultilevel"/>
    <w:tmpl w:val="2736D0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A49EB"/>
    <w:multiLevelType w:val="hybridMultilevel"/>
    <w:tmpl w:val="F83848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F024F"/>
    <w:multiLevelType w:val="hybridMultilevel"/>
    <w:tmpl w:val="99F6E9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F0516"/>
    <w:multiLevelType w:val="hybridMultilevel"/>
    <w:tmpl w:val="A1AA6064"/>
    <w:lvl w:ilvl="0" w:tplc="102238BA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40077FF"/>
    <w:multiLevelType w:val="hybridMultilevel"/>
    <w:tmpl w:val="69508C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613C9"/>
    <w:multiLevelType w:val="hybridMultilevel"/>
    <w:tmpl w:val="8F3A4BD4"/>
    <w:lvl w:ilvl="0" w:tplc="71C61F92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322D10"/>
    <w:multiLevelType w:val="hybridMultilevel"/>
    <w:tmpl w:val="F878C784"/>
    <w:lvl w:ilvl="0" w:tplc="8F0E6EB4">
      <w:start w:val="1"/>
      <w:numFmt w:val="lowerLetter"/>
      <w:lvlText w:val="%1."/>
      <w:lvlJc w:val="left"/>
      <w:pPr>
        <w:ind w:left="1779" w:hanging="360"/>
      </w:p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0" w15:restartNumberingAfterBreak="0">
    <w:nsid w:val="4F8308E7"/>
    <w:multiLevelType w:val="hybridMultilevel"/>
    <w:tmpl w:val="8C6CA5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50FFD"/>
    <w:multiLevelType w:val="hybridMultilevel"/>
    <w:tmpl w:val="14D0D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C575D"/>
    <w:multiLevelType w:val="multilevel"/>
    <w:tmpl w:val="C00648D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3" w15:restartNumberingAfterBreak="0">
    <w:nsid w:val="60D800FF"/>
    <w:multiLevelType w:val="hybridMultilevel"/>
    <w:tmpl w:val="E196B4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7517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5528F4"/>
    <w:multiLevelType w:val="hybridMultilevel"/>
    <w:tmpl w:val="EFD448CE"/>
    <w:lvl w:ilvl="0" w:tplc="448AD228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22"/>
  </w:num>
  <w:num w:numId="4">
    <w:abstractNumId w:val="5"/>
  </w:num>
  <w:num w:numId="5">
    <w:abstractNumId w:val="15"/>
  </w:num>
  <w:num w:numId="6">
    <w:abstractNumId w:val="25"/>
  </w:num>
  <w:num w:numId="7">
    <w:abstractNumId w:val="18"/>
  </w:num>
  <w:num w:numId="8">
    <w:abstractNumId w:val="16"/>
  </w:num>
  <w:num w:numId="9">
    <w:abstractNumId w:val="19"/>
  </w:num>
  <w:num w:numId="10">
    <w:abstractNumId w:val="18"/>
    <w:lvlOverride w:ilvl="0">
      <w:startOverride w:val="1"/>
    </w:lvlOverride>
  </w:num>
  <w:num w:numId="11">
    <w:abstractNumId w:val="8"/>
  </w:num>
  <w:num w:numId="12">
    <w:abstractNumId w:val="14"/>
  </w:num>
  <w:num w:numId="13">
    <w:abstractNumId w:val="23"/>
  </w:num>
  <w:num w:numId="14">
    <w:abstractNumId w:val="20"/>
  </w:num>
  <w:num w:numId="15">
    <w:abstractNumId w:val="12"/>
  </w:num>
  <w:num w:numId="16">
    <w:abstractNumId w:val="9"/>
  </w:num>
  <w:num w:numId="17">
    <w:abstractNumId w:val="7"/>
  </w:num>
  <w:num w:numId="18">
    <w:abstractNumId w:val="10"/>
  </w:num>
  <w:num w:numId="19">
    <w:abstractNumId w:val="1"/>
  </w:num>
  <w:num w:numId="20">
    <w:abstractNumId w:val="13"/>
  </w:num>
  <w:num w:numId="21">
    <w:abstractNumId w:val="17"/>
  </w:num>
  <w:num w:numId="22">
    <w:abstractNumId w:val="3"/>
  </w:num>
  <w:num w:numId="23">
    <w:abstractNumId w:val="0"/>
  </w:num>
  <w:num w:numId="24">
    <w:abstractNumId w:val="11"/>
  </w:num>
  <w:num w:numId="25">
    <w:abstractNumId w:val="2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B4"/>
    <w:rsid w:val="0001636D"/>
    <w:rsid w:val="00035E6F"/>
    <w:rsid w:val="00042F98"/>
    <w:rsid w:val="0005727A"/>
    <w:rsid w:val="001022A2"/>
    <w:rsid w:val="00114E57"/>
    <w:rsid w:val="0012551D"/>
    <w:rsid w:val="001B783C"/>
    <w:rsid w:val="001C25F0"/>
    <w:rsid w:val="001E1FBF"/>
    <w:rsid w:val="00212A67"/>
    <w:rsid w:val="00227A7A"/>
    <w:rsid w:val="00232B45"/>
    <w:rsid w:val="002341B3"/>
    <w:rsid w:val="00270E15"/>
    <w:rsid w:val="00274C70"/>
    <w:rsid w:val="002C1FB2"/>
    <w:rsid w:val="00363F3E"/>
    <w:rsid w:val="00395FDC"/>
    <w:rsid w:val="003C2837"/>
    <w:rsid w:val="003E19D1"/>
    <w:rsid w:val="003F720E"/>
    <w:rsid w:val="00406691"/>
    <w:rsid w:val="00410A7C"/>
    <w:rsid w:val="004157DF"/>
    <w:rsid w:val="004205C4"/>
    <w:rsid w:val="00437FFC"/>
    <w:rsid w:val="00442587"/>
    <w:rsid w:val="00466743"/>
    <w:rsid w:val="00497C0B"/>
    <w:rsid w:val="004C1559"/>
    <w:rsid w:val="004C75F9"/>
    <w:rsid w:val="004D3E26"/>
    <w:rsid w:val="004D4C88"/>
    <w:rsid w:val="004E7426"/>
    <w:rsid w:val="0050140A"/>
    <w:rsid w:val="005353D5"/>
    <w:rsid w:val="00540080"/>
    <w:rsid w:val="00574F33"/>
    <w:rsid w:val="005A5819"/>
    <w:rsid w:val="005B0CA7"/>
    <w:rsid w:val="005B1539"/>
    <w:rsid w:val="005E3A9C"/>
    <w:rsid w:val="006D07FA"/>
    <w:rsid w:val="006D6262"/>
    <w:rsid w:val="00747A1D"/>
    <w:rsid w:val="00767DDE"/>
    <w:rsid w:val="00771647"/>
    <w:rsid w:val="00777BD6"/>
    <w:rsid w:val="007E298F"/>
    <w:rsid w:val="007E4951"/>
    <w:rsid w:val="007E68AD"/>
    <w:rsid w:val="00857F8A"/>
    <w:rsid w:val="008648E2"/>
    <w:rsid w:val="008712CE"/>
    <w:rsid w:val="008A42F1"/>
    <w:rsid w:val="008E7315"/>
    <w:rsid w:val="0090366E"/>
    <w:rsid w:val="00903B6F"/>
    <w:rsid w:val="00926C1C"/>
    <w:rsid w:val="009675B4"/>
    <w:rsid w:val="00967EA1"/>
    <w:rsid w:val="00992429"/>
    <w:rsid w:val="00997EFD"/>
    <w:rsid w:val="009C1EA2"/>
    <w:rsid w:val="009D6629"/>
    <w:rsid w:val="00A04180"/>
    <w:rsid w:val="00A11A71"/>
    <w:rsid w:val="00A1591E"/>
    <w:rsid w:val="00A35111"/>
    <w:rsid w:val="00A36DB4"/>
    <w:rsid w:val="00A51510"/>
    <w:rsid w:val="00A6755A"/>
    <w:rsid w:val="00A778DD"/>
    <w:rsid w:val="00A93D03"/>
    <w:rsid w:val="00AA5352"/>
    <w:rsid w:val="00AB10D2"/>
    <w:rsid w:val="00AC3CB9"/>
    <w:rsid w:val="00B31298"/>
    <w:rsid w:val="00B92BEF"/>
    <w:rsid w:val="00BA6BC1"/>
    <w:rsid w:val="00C13FAE"/>
    <w:rsid w:val="00C20A09"/>
    <w:rsid w:val="00C4541A"/>
    <w:rsid w:val="00C53613"/>
    <w:rsid w:val="00C620F4"/>
    <w:rsid w:val="00CB1F75"/>
    <w:rsid w:val="00CB2754"/>
    <w:rsid w:val="00CB726C"/>
    <w:rsid w:val="00CC028E"/>
    <w:rsid w:val="00CC174C"/>
    <w:rsid w:val="00CE2949"/>
    <w:rsid w:val="00D90DBB"/>
    <w:rsid w:val="00DB2158"/>
    <w:rsid w:val="00DF5B40"/>
    <w:rsid w:val="00E6114F"/>
    <w:rsid w:val="00E924E2"/>
    <w:rsid w:val="00EB07DE"/>
    <w:rsid w:val="00EB307E"/>
    <w:rsid w:val="00EC0D46"/>
    <w:rsid w:val="00EF10C9"/>
    <w:rsid w:val="00EF664C"/>
    <w:rsid w:val="00F51C53"/>
    <w:rsid w:val="00F606D8"/>
    <w:rsid w:val="00FC1D5B"/>
    <w:rsid w:val="00FC5DFE"/>
    <w:rsid w:val="00FF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F44AC"/>
  <w15:chartTrackingRefBased/>
  <w15:docId w15:val="{EEB633E7-1CC7-417F-ACBC-1649306F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color w:val="404040" w:themeColor="text1" w:themeTint="BF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755A"/>
    <w:pPr>
      <w:widowControl w:val="0"/>
      <w:spacing w:after="0" w:line="240" w:lineRule="auto"/>
    </w:pPr>
    <w:rPr>
      <w:rFonts w:ascii="Liberation Serif" w:eastAsia="Segoe UI" w:hAnsi="Liberation Serif" w:cs="Tahoma"/>
      <w:color w:val="000000"/>
      <w:kern w:val="0"/>
      <w:lang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92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2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24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24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2429"/>
    <w:pPr>
      <w:keepNext/>
      <w:keepLines/>
      <w:numPr>
        <w:ilvl w:val="4"/>
        <w:numId w:val="11"/>
      </w:numP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2429"/>
    <w:pPr>
      <w:keepNext/>
      <w:keepLines/>
      <w:numPr>
        <w:ilvl w:val="5"/>
        <w:numId w:val="11"/>
      </w:numP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2429"/>
    <w:pPr>
      <w:keepNext/>
      <w:keepLines/>
      <w:numPr>
        <w:ilvl w:val="6"/>
        <w:numId w:val="11"/>
      </w:numP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2429"/>
    <w:pPr>
      <w:keepNext/>
      <w:keepLines/>
      <w:numPr>
        <w:ilvl w:val="7"/>
        <w:numId w:val="11"/>
      </w:numP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2429"/>
    <w:pPr>
      <w:keepNext/>
      <w:keepLines/>
      <w:numPr>
        <w:ilvl w:val="8"/>
        <w:numId w:val="11"/>
      </w:numPr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RGAA-2026">
    <w:name w:val="Texte_RGAA-2026"/>
    <w:link w:val="TexteRGAA-2026Car"/>
    <w:qFormat/>
    <w:rsid w:val="00540080"/>
    <w:rPr>
      <w:spacing w:val="30"/>
      <w:position w:val="3"/>
    </w:rPr>
  </w:style>
  <w:style w:type="character" w:customStyle="1" w:styleId="TexteRGAA-2026Car">
    <w:name w:val="Texte_RGAA-2026 Car"/>
    <w:basedOn w:val="Policepardfaut"/>
    <w:link w:val="TexteRGAA-2026"/>
    <w:rsid w:val="00540080"/>
    <w:rPr>
      <w:rFonts w:ascii="Tahoma" w:hAnsi="Tahoma"/>
      <w:color w:val="404040" w:themeColor="text1" w:themeTint="BF"/>
      <w:spacing w:val="30"/>
      <w:position w:val="3"/>
      <w:sz w:val="24"/>
      <w:szCs w:val="24"/>
    </w:rPr>
  </w:style>
  <w:style w:type="paragraph" w:customStyle="1" w:styleId="TitreDocRGAA-2026">
    <w:name w:val="TitreDoc__RGAA-2026"/>
    <w:basedOn w:val="TexteRGAA-2026"/>
    <w:qFormat/>
    <w:rsid w:val="005B1539"/>
    <w:pPr>
      <w:spacing w:after="240"/>
      <w:jc w:val="center"/>
    </w:pPr>
    <w:rPr>
      <w:b/>
      <w:sz w:val="36"/>
    </w:rPr>
  </w:style>
  <w:style w:type="paragraph" w:customStyle="1" w:styleId="Titre1RGAA-2026">
    <w:name w:val="Titre1_RGAA-2026"/>
    <w:basedOn w:val="TexteRGAA-2026"/>
    <w:next w:val="TexteRGAA-2026"/>
    <w:link w:val="Titre1RGAA-2026Car"/>
    <w:qFormat/>
    <w:rsid w:val="00F51C53"/>
    <w:pPr>
      <w:numPr>
        <w:numId w:val="11"/>
      </w:numPr>
      <w:ind w:left="0" w:firstLine="0"/>
      <w:outlineLvl w:val="0"/>
    </w:pPr>
    <w:rPr>
      <w:b/>
      <w:color w:val="80340D" w:themeColor="accent2" w:themeShade="80"/>
      <w:sz w:val="32"/>
    </w:rPr>
  </w:style>
  <w:style w:type="character" w:customStyle="1" w:styleId="Titre1RGAA-2026Car">
    <w:name w:val="Titre1_RGAA-2026 Car"/>
    <w:basedOn w:val="TexteRGAA-2026Car"/>
    <w:link w:val="Titre1RGAA-2026"/>
    <w:rsid w:val="00F51C53"/>
    <w:rPr>
      <w:rFonts w:ascii="Tahoma" w:hAnsi="Tahoma"/>
      <w:b/>
      <w:color w:val="80340D" w:themeColor="accent2" w:themeShade="80"/>
      <w:spacing w:val="30"/>
      <w:position w:val="3"/>
      <w:sz w:val="32"/>
      <w:szCs w:val="24"/>
    </w:rPr>
  </w:style>
  <w:style w:type="paragraph" w:customStyle="1" w:styleId="Titre2RGAA-2026">
    <w:name w:val="Titre2_RGAA-2026"/>
    <w:basedOn w:val="Titre1RGAA-2026"/>
    <w:next w:val="TexteRGAA-2026"/>
    <w:link w:val="Titre2RGAA-2026Car"/>
    <w:qFormat/>
    <w:rsid w:val="0005727A"/>
    <w:pPr>
      <w:numPr>
        <w:ilvl w:val="1"/>
      </w:numPr>
      <w:ind w:left="578" w:hanging="578"/>
      <w:outlineLvl w:val="1"/>
    </w:pPr>
    <w:rPr>
      <w:sz w:val="24"/>
    </w:rPr>
  </w:style>
  <w:style w:type="character" w:customStyle="1" w:styleId="Titre2RGAA-2026Car">
    <w:name w:val="Titre2_RGAA-2026 Car"/>
    <w:basedOn w:val="Titre1RGAA-2026Car"/>
    <w:link w:val="Titre2RGAA-2026"/>
    <w:rsid w:val="0005727A"/>
    <w:rPr>
      <w:rFonts w:ascii="Tahoma" w:hAnsi="Tahoma"/>
      <w:b/>
      <w:color w:val="80340D" w:themeColor="accent2" w:themeShade="80"/>
      <w:spacing w:val="30"/>
      <w:position w:val="3"/>
      <w:sz w:val="32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92429"/>
    <w:rPr>
      <w:rFonts w:asciiTheme="majorHAnsi" w:eastAsiaTheme="majorEastAsia" w:hAnsiTheme="majorHAnsi" w:cstheme="majorBidi"/>
      <w:color w:val="0F4761" w:themeColor="accent1" w:themeShade="BF"/>
      <w:position w:val="3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2429"/>
    <w:rPr>
      <w:rFonts w:asciiTheme="majorHAnsi" w:eastAsiaTheme="majorEastAsia" w:hAnsiTheme="majorHAnsi" w:cstheme="majorBidi"/>
      <w:color w:val="0F4761" w:themeColor="accent1" w:themeShade="BF"/>
      <w:position w:val="3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2429"/>
    <w:rPr>
      <w:rFonts w:eastAsiaTheme="majorEastAsia" w:cstheme="majorBidi"/>
      <w:color w:val="0F4761" w:themeColor="accent1" w:themeShade="BF"/>
      <w:position w:val="3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2429"/>
    <w:rPr>
      <w:rFonts w:eastAsiaTheme="majorEastAsia" w:cstheme="majorBidi"/>
      <w:i/>
      <w:iCs/>
      <w:color w:val="0F4761" w:themeColor="accent1" w:themeShade="BF"/>
      <w:position w:val="3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92429"/>
    <w:rPr>
      <w:rFonts w:eastAsiaTheme="majorEastAsia" w:cstheme="majorBidi"/>
      <w:color w:val="0F4761" w:themeColor="accent1" w:themeShade="BF"/>
      <w:position w:val="3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92429"/>
    <w:rPr>
      <w:rFonts w:eastAsiaTheme="majorEastAsia" w:cstheme="majorBidi"/>
      <w:i/>
      <w:iCs/>
      <w:color w:val="595959" w:themeColor="text1" w:themeTint="A6"/>
      <w:position w:val="3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992429"/>
    <w:rPr>
      <w:rFonts w:eastAsiaTheme="majorEastAsia" w:cstheme="majorBidi"/>
      <w:color w:val="595959" w:themeColor="text1" w:themeTint="A6"/>
      <w:position w:val="3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992429"/>
    <w:rPr>
      <w:rFonts w:eastAsiaTheme="majorEastAsia" w:cstheme="majorBidi"/>
      <w:i/>
      <w:iCs/>
      <w:color w:val="272727" w:themeColor="text1" w:themeTint="D8"/>
      <w:position w:val="3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992429"/>
    <w:rPr>
      <w:rFonts w:eastAsiaTheme="majorEastAsia" w:cstheme="majorBidi"/>
      <w:color w:val="272727" w:themeColor="text1" w:themeTint="D8"/>
      <w:position w:val="3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99242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2429"/>
    <w:rPr>
      <w:rFonts w:asciiTheme="majorHAnsi" w:eastAsiaTheme="majorEastAsia" w:hAnsiTheme="majorHAnsi" w:cstheme="majorBidi"/>
      <w:spacing w:val="-10"/>
      <w:kern w:val="28"/>
      <w:position w:val="3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24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2429"/>
    <w:rPr>
      <w:rFonts w:eastAsiaTheme="majorEastAsia" w:cstheme="majorBidi"/>
      <w:color w:val="595959" w:themeColor="text1" w:themeTint="A6"/>
      <w:spacing w:val="15"/>
      <w:position w:val="3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2429"/>
    <w:pPr>
      <w:spacing w:before="16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92429"/>
    <w:rPr>
      <w:rFonts w:ascii="Tahoma" w:hAnsi="Tahoma"/>
      <w:i/>
      <w:iCs/>
      <w:color w:val="404040" w:themeColor="text1" w:themeTint="BF"/>
      <w:position w:val="3"/>
      <w:sz w:val="24"/>
    </w:rPr>
  </w:style>
  <w:style w:type="paragraph" w:styleId="Paragraphedeliste">
    <w:name w:val="List Paragraph"/>
    <w:basedOn w:val="Normal"/>
    <w:uiPriority w:val="34"/>
    <w:qFormat/>
    <w:rsid w:val="0099242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242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2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2429"/>
    <w:rPr>
      <w:rFonts w:ascii="Tahoma" w:hAnsi="Tahoma"/>
      <w:i/>
      <w:iCs/>
      <w:color w:val="0F4761" w:themeColor="accent1" w:themeShade="BF"/>
      <w:position w:val="3"/>
      <w:sz w:val="24"/>
    </w:rPr>
  </w:style>
  <w:style w:type="character" w:styleId="Rfrenceintense">
    <w:name w:val="Intense Reference"/>
    <w:basedOn w:val="Policepardfaut"/>
    <w:uiPriority w:val="32"/>
    <w:qFormat/>
    <w:rsid w:val="00992429"/>
    <w:rPr>
      <w:b/>
      <w:bCs/>
      <w:smallCaps/>
      <w:color w:val="0F4761" w:themeColor="accent1" w:themeShade="BF"/>
      <w:spacing w:val="5"/>
    </w:rPr>
  </w:style>
  <w:style w:type="paragraph" w:customStyle="1" w:styleId="Titre3RGAA-2026">
    <w:name w:val="Titre3_RGAA-2026"/>
    <w:basedOn w:val="Titre2RGAA-2026"/>
    <w:next w:val="TexteRGAA-2026"/>
    <w:link w:val="Titre3RGAA-2026Car"/>
    <w:qFormat/>
    <w:rsid w:val="00F51C53"/>
    <w:pPr>
      <w:numPr>
        <w:ilvl w:val="2"/>
      </w:numPr>
      <w:ind w:left="1134" w:firstLine="0"/>
      <w:outlineLvl w:val="2"/>
    </w:pPr>
    <w:rPr>
      <w:b w:val="0"/>
    </w:rPr>
  </w:style>
  <w:style w:type="character" w:customStyle="1" w:styleId="Titre3RGAA-2026Car">
    <w:name w:val="Titre3_RGAA-2026 Car"/>
    <w:basedOn w:val="Titre2RGAA-2026Car"/>
    <w:link w:val="Titre3RGAA-2026"/>
    <w:rsid w:val="00F51C53"/>
    <w:rPr>
      <w:rFonts w:ascii="Tahoma" w:hAnsi="Tahoma"/>
      <w:b w:val="0"/>
      <w:color w:val="80340D" w:themeColor="accent2" w:themeShade="80"/>
      <w:spacing w:val="30"/>
      <w:position w:val="3"/>
      <w:sz w:val="32"/>
      <w:szCs w:val="24"/>
    </w:rPr>
  </w:style>
  <w:style w:type="paragraph" w:customStyle="1" w:styleId="Titre4RGAA-2026">
    <w:name w:val="Titre4_RGAA-2026"/>
    <w:basedOn w:val="Titre3RGAA-2026"/>
    <w:next w:val="TexteRGAA-2026"/>
    <w:link w:val="Titre4RGAA-2026Car"/>
    <w:qFormat/>
    <w:rsid w:val="00F51C53"/>
    <w:pPr>
      <w:numPr>
        <w:ilvl w:val="3"/>
      </w:numPr>
      <w:ind w:left="2268" w:firstLine="0"/>
      <w:outlineLvl w:val="3"/>
    </w:pPr>
    <w:rPr>
      <w:i/>
    </w:rPr>
  </w:style>
  <w:style w:type="character" w:customStyle="1" w:styleId="Titre4RGAA-2026Car">
    <w:name w:val="Titre4_RGAA-2026 Car"/>
    <w:basedOn w:val="Titre3RGAA-2026Car"/>
    <w:link w:val="Titre4RGAA-2026"/>
    <w:rsid w:val="00F51C53"/>
    <w:rPr>
      <w:rFonts w:ascii="Tahoma" w:hAnsi="Tahoma"/>
      <w:b w:val="0"/>
      <w:i/>
      <w:color w:val="80340D" w:themeColor="accent2" w:themeShade="80"/>
      <w:spacing w:val="30"/>
      <w:position w:val="3"/>
      <w:sz w:val="32"/>
      <w:szCs w:val="24"/>
    </w:rPr>
  </w:style>
  <w:style w:type="paragraph" w:styleId="TM1">
    <w:name w:val="toc 1"/>
    <w:basedOn w:val="TexteRGAA-2026"/>
    <w:next w:val="TexteRGAA-2026"/>
    <w:autoRedefine/>
    <w:uiPriority w:val="39"/>
    <w:unhideWhenUsed/>
    <w:rsid w:val="003E19D1"/>
    <w:pPr>
      <w:tabs>
        <w:tab w:val="right" w:leader="underscore" w:pos="9062"/>
      </w:tabs>
      <w:spacing w:before="120" w:after="0"/>
    </w:pPr>
    <w:rPr>
      <w:b/>
      <w:bCs/>
      <w:noProof/>
      <w:position w:val="0"/>
    </w:rPr>
  </w:style>
  <w:style w:type="paragraph" w:styleId="TM2">
    <w:name w:val="toc 2"/>
    <w:basedOn w:val="TexteRGAA-2026"/>
    <w:next w:val="TexteRGAA-2026"/>
    <w:autoRedefine/>
    <w:uiPriority w:val="39"/>
    <w:unhideWhenUsed/>
    <w:rsid w:val="003E19D1"/>
    <w:pPr>
      <w:spacing w:before="120" w:after="0"/>
      <w:ind w:left="240"/>
    </w:pPr>
    <w:rPr>
      <w:bCs/>
      <w:position w:val="0"/>
      <w:sz w:val="22"/>
      <w:szCs w:val="22"/>
    </w:rPr>
  </w:style>
  <w:style w:type="paragraph" w:styleId="TM3">
    <w:name w:val="toc 3"/>
    <w:basedOn w:val="TexteRGAA-2026"/>
    <w:next w:val="TexteRGAA-2026"/>
    <w:autoRedefine/>
    <w:uiPriority w:val="39"/>
    <w:unhideWhenUsed/>
    <w:rsid w:val="003E19D1"/>
    <w:pPr>
      <w:spacing w:after="0"/>
      <w:ind w:left="480"/>
    </w:pPr>
    <w:rPr>
      <w:sz w:val="20"/>
      <w:szCs w:val="20"/>
    </w:rPr>
  </w:style>
  <w:style w:type="paragraph" w:styleId="TM4">
    <w:name w:val="toc 4"/>
    <w:basedOn w:val="TexteRGAA-2026"/>
    <w:next w:val="TexteRGAA-2026"/>
    <w:autoRedefine/>
    <w:uiPriority w:val="39"/>
    <w:unhideWhenUsed/>
    <w:rsid w:val="003E19D1"/>
    <w:pPr>
      <w:spacing w:after="0"/>
      <w:ind w:left="72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FF176F"/>
    <w:pPr>
      <w:ind w:left="9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FF176F"/>
    <w:pPr>
      <w:ind w:left="12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FF176F"/>
    <w:pPr>
      <w:ind w:left="144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FF176F"/>
    <w:pPr>
      <w:ind w:left="168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FF176F"/>
    <w:pPr>
      <w:ind w:left="1920"/>
    </w:pPr>
    <w:rPr>
      <w:rFonts w:asciiTheme="minorHAnsi" w:hAnsiTheme="minorHAnsi"/>
      <w:sz w:val="20"/>
      <w:szCs w:val="20"/>
    </w:rPr>
  </w:style>
  <w:style w:type="character" w:styleId="Lienhypertexte">
    <w:name w:val="Hyperlink"/>
    <w:basedOn w:val="TexteRGAA-2026Car"/>
    <w:uiPriority w:val="99"/>
    <w:unhideWhenUsed/>
    <w:rsid w:val="00FF176F"/>
    <w:rPr>
      <w:rFonts w:ascii="Tahoma" w:hAnsi="Tahoma"/>
      <w:color w:val="467886" w:themeColor="hyperlink"/>
      <w:spacing w:val="30"/>
      <w:position w:val="3"/>
      <w:sz w:val="24"/>
      <w:szCs w:val="24"/>
      <w:u w:val="single"/>
    </w:rPr>
  </w:style>
  <w:style w:type="paragraph" w:customStyle="1" w:styleId="Titre-SommaireRGAA-2026">
    <w:name w:val="Titre-Sommaire_RGAA-2026"/>
    <w:basedOn w:val="Titre1RGAA-2026"/>
    <w:next w:val="TexteRGAA-2026"/>
    <w:link w:val="Titre-SommaireRGAA-2026Car"/>
    <w:qFormat/>
    <w:rsid w:val="005B1539"/>
    <w:pPr>
      <w:numPr>
        <w:numId w:val="0"/>
      </w:numPr>
      <w:outlineLvl w:val="9"/>
    </w:pPr>
  </w:style>
  <w:style w:type="character" w:customStyle="1" w:styleId="Titre-SommaireRGAA-2026Car">
    <w:name w:val="Titre-Sommaire_RGAA-2026 Car"/>
    <w:basedOn w:val="Titre1RGAA-2026Car"/>
    <w:link w:val="Titre-SommaireRGAA-2026"/>
    <w:rsid w:val="005B1539"/>
    <w:rPr>
      <w:rFonts w:ascii="Tahoma" w:hAnsi="Tahoma"/>
      <w:b/>
      <w:color w:val="80340D" w:themeColor="accent2" w:themeShade="80"/>
      <w:spacing w:val="30"/>
      <w:position w:val="3"/>
      <w:sz w:val="32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31298"/>
    <w:pPr>
      <w:spacing w:before="240" w:after="0" w:line="259" w:lineRule="auto"/>
      <w:outlineLvl w:val="9"/>
    </w:pPr>
    <w:rPr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31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1298"/>
    <w:rPr>
      <w:rFonts w:ascii="Tahoma" w:hAnsi="Tahoma"/>
      <w:color w:val="262626" w:themeColor="text1" w:themeTint="D9"/>
      <w:position w:val="3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31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1298"/>
    <w:rPr>
      <w:rFonts w:ascii="Tahoma" w:hAnsi="Tahoma"/>
      <w:color w:val="262626" w:themeColor="text1" w:themeTint="D9"/>
      <w:position w:val="3"/>
      <w:sz w:val="24"/>
    </w:rPr>
  </w:style>
  <w:style w:type="paragraph" w:customStyle="1" w:styleId="EncadreRGAA-2026">
    <w:name w:val="Encadre_RGAA-2026"/>
    <w:basedOn w:val="TexteRGAA-2026"/>
    <w:next w:val="TexteRGAA-2026"/>
    <w:link w:val="EncadreRGAA-2026Car"/>
    <w:uiPriority w:val="1"/>
    <w:qFormat/>
    <w:rsid w:val="00FC1D5B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customStyle="1" w:styleId="EncadreRGAA-2026Car">
    <w:name w:val="Encadre_RGAA-2026 Car"/>
    <w:basedOn w:val="TexteRGAA-2026Car"/>
    <w:link w:val="EncadreRGAA-2026"/>
    <w:uiPriority w:val="1"/>
    <w:rsid w:val="005B1539"/>
    <w:rPr>
      <w:rFonts w:ascii="Tahoma" w:hAnsi="Tahoma"/>
      <w:color w:val="404040" w:themeColor="text1" w:themeTint="BF"/>
      <w:spacing w:val="30"/>
      <w:position w:val="3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5E6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5E6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5E6F"/>
    <w:rPr>
      <w:vertAlign w:val="superscript"/>
    </w:rPr>
  </w:style>
  <w:style w:type="paragraph" w:customStyle="1" w:styleId="Note-bas-page-RGAA-2026">
    <w:name w:val="Note-bas-page-RGAA-2026"/>
    <w:basedOn w:val="TexteRGAA-2026"/>
    <w:uiPriority w:val="1"/>
    <w:qFormat/>
    <w:rsid w:val="00035E6F"/>
    <w:rPr>
      <w:sz w:val="20"/>
    </w:rPr>
  </w:style>
  <w:style w:type="table" w:styleId="Grilledutableau">
    <w:name w:val="Table Grid"/>
    <w:basedOn w:val="TableauNormal"/>
    <w:uiPriority w:val="39"/>
    <w:rsid w:val="004E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C2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3143/3QQG-YX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os-codes-recherche@univ-grenoble-alpe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ogiciels.catalogue-esr.f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marcmy\Documents\Mod&#232;les%20Office%20personnalis&#233;s\2026-03_Modele-Word-RGAA_Formation_VF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9B932-1EBB-4B19-AC31-4DA866A3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2026-03_Modele-Word-RGAA_Formation_VF.dotm</Template>
  <TotalTime>166</TotalTime>
  <Pages>8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Test-accessibilite</vt:lpstr>
    </vt:vector>
  </TitlesOfParts>
  <Manager>Service formation des usagers;BAPSO-UGA</Manager>
  <Company>Universite Grenoble Alpes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Test-accessibilite</dc:title>
  <dc:subject/>
  <dc:creator>MYRIAM DUMARCHEZ</dc:creator>
  <cp:keywords>Modele Word, Accessibilite</cp:keywords>
  <dc:description>Modèle de document Word accessible pour le service formation de la BAPSO.</dc:description>
  <cp:lastModifiedBy>SOIZIC LOTHELIER</cp:lastModifiedBy>
  <cp:revision>9</cp:revision>
  <cp:lastPrinted>2026-04-28T07:53:00Z</cp:lastPrinted>
  <dcterms:created xsi:type="dcterms:W3CDTF">2026-04-28T09:41:00Z</dcterms:created>
  <dcterms:modified xsi:type="dcterms:W3CDTF">2026-04-28T15:47:00Z</dcterms:modified>
  <cp:contentStatus>V1, octobre 2025</cp:contentStatus>
</cp:coreProperties>
</file>