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E7426" w:rsidRPr="00035E6F" w14:paraId="634138E0" w14:textId="77777777" w:rsidTr="004E7426">
        <w:tc>
          <w:tcPr>
            <w:tcW w:w="9062" w:type="dxa"/>
          </w:tcPr>
          <w:p w14:paraId="60E59991" w14:textId="5BD18303" w:rsidR="004E7426" w:rsidRPr="00035E6F" w:rsidRDefault="003C2837" w:rsidP="004D7C90">
            <w:pPr>
              <w:pStyle w:val="TitreDocRGAA-2026"/>
              <w:jc w:val="right"/>
              <w:rPr>
                <w:sz w:val="28"/>
                <w:szCs w:val="28"/>
              </w:rPr>
            </w:pPr>
            <w:r w:rsidRPr="004E7426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 wp14:anchorId="3ACA64BF" wp14:editId="13FC74B6">
                  <wp:simplePos x="0" y="0"/>
                  <wp:positionH relativeFrom="margin">
                    <wp:posOffset>41275</wp:posOffset>
                  </wp:positionH>
                  <wp:positionV relativeFrom="paragraph">
                    <wp:posOffset>67310</wp:posOffset>
                  </wp:positionV>
                  <wp:extent cx="1339215" cy="676910"/>
                  <wp:effectExtent l="0" t="0" r="0" b="8890"/>
                  <wp:wrapTight wrapText="bothSides">
                    <wp:wrapPolygon edited="0">
                      <wp:start x="0" y="0"/>
                      <wp:lineTo x="0" y="21276"/>
                      <wp:lineTo x="21201" y="21276"/>
                      <wp:lineTo x="21201" y="0"/>
                      <wp:lineTo x="0" y="0"/>
                    </wp:wrapPolygon>
                  </wp:wrapTight>
                  <wp:docPr id="5" name="Image 5" descr="Logo de la Direction Générale Déléguée Bibliothèques Appui à la Science Ouverte de l'Université Grenoble Alp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Logo de la Direction Générale Déléguée Bibliothèques Appui à la Science Ouverte de l'Université Grenoble Alpes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215" cy="676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E7426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582FC41D" wp14:editId="694162D9">
                  <wp:simplePos x="0" y="0"/>
                  <wp:positionH relativeFrom="column">
                    <wp:posOffset>4079875</wp:posOffset>
                  </wp:positionH>
                  <wp:positionV relativeFrom="paragraph">
                    <wp:posOffset>3810</wp:posOffset>
                  </wp:positionV>
                  <wp:extent cx="1605915" cy="711200"/>
                  <wp:effectExtent l="0" t="0" r="0" b="0"/>
                  <wp:wrapSquare wrapText="bothSides"/>
                  <wp:docPr id="1" name="Image 1" descr="Logo de la cellule Codes Données Grenoble Alp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Logo de la cellule Codes Données Grenoble Alpes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915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7426" w:rsidRPr="004E7426">
              <w:rPr>
                <w:sz w:val="28"/>
                <w:szCs w:val="28"/>
              </w:rPr>
              <w:t xml:space="preserve"> </w:t>
            </w:r>
          </w:p>
        </w:tc>
      </w:tr>
    </w:tbl>
    <w:p w14:paraId="6AF40E16" w14:textId="77777777" w:rsidR="003C2837" w:rsidRPr="003C2837" w:rsidRDefault="003C2837" w:rsidP="004E7426">
      <w:pPr>
        <w:pStyle w:val="TitreDocRGAA-2026"/>
        <w:jc w:val="right"/>
        <w:rPr>
          <w:sz w:val="16"/>
          <w:szCs w:val="16"/>
        </w:rPr>
      </w:pPr>
    </w:p>
    <w:p w14:paraId="618A8B7E" w14:textId="75AB589D" w:rsidR="007E68AD" w:rsidRPr="00035E6F" w:rsidRDefault="004E7426" w:rsidP="00DB2158">
      <w:pPr>
        <w:pStyle w:val="TitreDocRGAA-2026"/>
        <w:rPr>
          <w:sz w:val="28"/>
          <w:szCs w:val="28"/>
        </w:rPr>
      </w:pPr>
      <w:r w:rsidRPr="004E7426">
        <w:rPr>
          <w:sz w:val="28"/>
          <w:szCs w:val="28"/>
        </w:rPr>
        <w:t xml:space="preserve">Module </w:t>
      </w:r>
      <w:r>
        <w:rPr>
          <w:sz w:val="28"/>
          <w:szCs w:val="28"/>
        </w:rPr>
        <w:t>doctorant B 10 : Comment bien gérer ses données pour faciliter son travail de doctorat ? Enjeux et bonnes pratiques</w:t>
      </w:r>
      <w:r w:rsidR="005B1539" w:rsidRPr="00035E6F">
        <w:rPr>
          <w:sz w:val="28"/>
          <w:szCs w:val="28"/>
        </w:rPr>
        <w:t>, BAPSO</w:t>
      </w:r>
      <w:r>
        <w:rPr>
          <w:sz w:val="28"/>
          <w:szCs w:val="28"/>
        </w:rPr>
        <w:t>, CDGA</w:t>
      </w:r>
      <w:r w:rsidR="005B1539" w:rsidRPr="00035E6F">
        <w:rPr>
          <w:sz w:val="28"/>
          <w:szCs w:val="28"/>
        </w:rPr>
        <w:t>-UGA</w:t>
      </w:r>
      <w:r w:rsidR="00DB2158">
        <w:rPr>
          <w:sz w:val="28"/>
          <w:szCs w:val="28"/>
        </w:rPr>
        <w:t>, 2026</w:t>
      </w:r>
    </w:p>
    <w:p w14:paraId="0EE8BFDF" w14:textId="77777777" w:rsidR="003C2837" w:rsidRPr="003C2837" w:rsidRDefault="003C2837" w:rsidP="00F51C53">
      <w:pPr>
        <w:pStyle w:val="TitreDocRGAA-2026"/>
        <w:rPr>
          <w:sz w:val="20"/>
          <w:szCs w:val="20"/>
        </w:rPr>
      </w:pPr>
    </w:p>
    <w:p w14:paraId="2730578C" w14:textId="77777777" w:rsidR="00DB2158" w:rsidRDefault="00DB2158" w:rsidP="00F51C53">
      <w:pPr>
        <w:pStyle w:val="TitreDocRGAA-2026"/>
      </w:pPr>
      <w:r>
        <w:t>Un plan de Gestion des Données pour votre thèse.</w:t>
      </w:r>
    </w:p>
    <w:p w14:paraId="5BA0D94B" w14:textId="54AC962A" w:rsidR="00BA6BC1" w:rsidRDefault="00DB2158" w:rsidP="00F51C53">
      <w:pPr>
        <w:pStyle w:val="TitreDocRGAA-2026"/>
      </w:pPr>
      <w:r>
        <w:t>Les questions à vous poser</w:t>
      </w:r>
    </w:p>
    <w:p w14:paraId="1807F02A" w14:textId="1075F020" w:rsidR="00DB2158" w:rsidRDefault="00DB2158" w:rsidP="00DB2158">
      <w:pPr>
        <w:pStyle w:val="TexteRGAA-2026"/>
      </w:pPr>
      <w:r>
        <w:t xml:space="preserve">Pour toute aide : </w:t>
      </w:r>
      <w:hyperlink r:id="rId10" w:history="1">
        <w:r w:rsidRPr="00B86B35">
          <w:rPr>
            <w:rStyle w:val="Lienhypertexte"/>
          </w:rPr>
          <w:t>sos-data@univ-grenoble-alpes.fr</w:t>
        </w:r>
      </w:hyperlink>
    </w:p>
    <w:p w14:paraId="44350558" w14:textId="6FDFFAE0" w:rsidR="001C25F0" w:rsidRDefault="001C25F0" w:rsidP="00DB2158">
      <w:pPr>
        <w:pStyle w:val="TexteRGAA-2026"/>
      </w:pPr>
      <w:r>
        <w:t>Compléter les éléments, les questions, en répondant dans les cadres</w:t>
      </w:r>
      <w:r w:rsidR="004157DF">
        <w:t xml:space="preserve"> (ils sont extensibles !)</w:t>
      </w:r>
      <w:r>
        <w:t>.</w:t>
      </w:r>
    </w:p>
    <w:p w14:paraId="4E762011" w14:textId="5B04DE1C" w:rsidR="00DB2158" w:rsidRDefault="00DB2158" w:rsidP="00DB2158">
      <w:pPr>
        <w:pStyle w:val="Titre1RGAA-2026"/>
        <w:numPr>
          <w:ilvl w:val="0"/>
          <w:numId w:val="0"/>
        </w:numPr>
      </w:pPr>
      <w:r>
        <w:t>Informations générales</w:t>
      </w:r>
    </w:p>
    <w:p w14:paraId="29B623A4" w14:textId="1D895610" w:rsidR="00DB2158" w:rsidRDefault="00DB2158" w:rsidP="00DB2158">
      <w:pPr>
        <w:pStyle w:val="TexteRGAA-2026"/>
      </w:pPr>
      <w:r>
        <w:t>Titre de la thèse :</w:t>
      </w:r>
    </w:p>
    <w:p w14:paraId="53B104EF" w14:textId="77777777" w:rsidR="001C25F0" w:rsidRDefault="001C25F0" w:rsidP="001C25F0">
      <w:pPr>
        <w:pStyle w:val="EncadreRGAA-2026"/>
      </w:pPr>
    </w:p>
    <w:p w14:paraId="13E8D5D0" w14:textId="6CC4C1BE" w:rsidR="00DB2158" w:rsidRDefault="00DB2158" w:rsidP="00DB2158">
      <w:pPr>
        <w:pStyle w:val="TexteRGAA-2026"/>
      </w:pPr>
      <w:r>
        <w:t>Résumé :</w:t>
      </w:r>
    </w:p>
    <w:p w14:paraId="7FC59082" w14:textId="77777777" w:rsidR="001C25F0" w:rsidRDefault="001C25F0" w:rsidP="001C25F0">
      <w:pPr>
        <w:pStyle w:val="EncadreRGAA-2026"/>
      </w:pPr>
    </w:p>
    <w:p w14:paraId="6B6806BD" w14:textId="461E22F6" w:rsidR="00DB2158" w:rsidRDefault="00DB2158" w:rsidP="00DB2158">
      <w:pPr>
        <w:pStyle w:val="TexteRGAA-2026"/>
      </w:pPr>
      <w:r>
        <w:t>Le cas échéant indiquer les sources de financement (par exemple, identifiant ANR) :</w:t>
      </w:r>
    </w:p>
    <w:p w14:paraId="68DED01C" w14:textId="77777777" w:rsidR="001C25F0" w:rsidRDefault="001C25F0" w:rsidP="001C25F0">
      <w:pPr>
        <w:pStyle w:val="EncadreRGAA-2026"/>
      </w:pPr>
    </w:p>
    <w:p w14:paraId="055C2F19" w14:textId="1D412FF3" w:rsidR="00DB2158" w:rsidRDefault="00DB2158" w:rsidP="00DB2158">
      <w:pPr>
        <w:pStyle w:val="TexteRGAA-2026"/>
      </w:pPr>
      <w:r>
        <w:t>Date de début de la thèse (format AAAA/MM/JJ) :</w:t>
      </w:r>
    </w:p>
    <w:p w14:paraId="6B2F0383" w14:textId="77777777" w:rsidR="001C25F0" w:rsidRDefault="001C25F0" w:rsidP="001C25F0">
      <w:pPr>
        <w:pStyle w:val="EncadreRGAA-2026"/>
      </w:pPr>
    </w:p>
    <w:p w14:paraId="72DF035D" w14:textId="68487808" w:rsidR="00DB2158" w:rsidRDefault="00DB2158" w:rsidP="00DB2158">
      <w:pPr>
        <w:pStyle w:val="TexteRGAA-2026"/>
      </w:pPr>
      <w:r>
        <w:t>Laboratoire de rattachement :</w:t>
      </w:r>
    </w:p>
    <w:p w14:paraId="400D2821" w14:textId="77777777" w:rsidR="001C25F0" w:rsidRDefault="001C25F0" w:rsidP="001C25F0">
      <w:pPr>
        <w:pStyle w:val="EncadreRGAA-2026"/>
      </w:pPr>
    </w:p>
    <w:p w14:paraId="73249008" w14:textId="1320F430" w:rsidR="00DB2158" w:rsidRDefault="00DB2158" w:rsidP="00DB2158">
      <w:pPr>
        <w:pStyle w:val="TexteRGAA-2026"/>
      </w:pPr>
      <w:r>
        <w:t>Coordinateur – Encadrement :</w:t>
      </w:r>
    </w:p>
    <w:p w14:paraId="6D35C133" w14:textId="77777777" w:rsidR="001C25F0" w:rsidRDefault="001C25F0" w:rsidP="001C25F0">
      <w:pPr>
        <w:pStyle w:val="EncadreRGAA-2026"/>
      </w:pPr>
    </w:p>
    <w:p w14:paraId="3AB47E77" w14:textId="5DA39F1D" w:rsidR="002F2384" w:rsidRDefault="002F2384" w:rsidP="00DB2158">
      <w:pPr>
        <w:pStyle w:val="TexteRGAA-2026"/>
      </w:pPr>
      <w:r>
        <w:t xml:space="preserve">Le cas échéant, </w:t>
      </w:r>
      <w:proofErr w:type="spellStart"/>
      <w:r>
        <w:t>co-tutelle</w:t>
      </w:r>
      <w:proofErr w:type="spellEnd"/>
      <w:r>
        <w:t> :</w:t>
      </w:r>
    </w:p>
    <w:p w14:paraId="7355F660" w14:textId="77777777" w:rsidR="002F2384" w:rsidRDefault="002F2384" w:rsidP="002F2384">
      <w:pPr>
        <w:pStyle w:val="EncadreRGAA-2026"/>
      </w:pPr>
    </w:p>
    <w:p w14:paraId="49457630" w14:textId="4EAC1528" w:rsidR="00DB2158" w:rsidRDefault="00DB2158" w:rsidP="00DB2158">
      <w:pPr>
        <w:pStyle w:val="TexteRGAA-2026"/>
      </w:pPr>
      <w:r>
        <w:t>Lister les partenaires associés au projet (laboratoire, entreprise…)</w:t>
      </w:r>
    </w:p>
    <w:p w14:paraId="33C26583" w14:textId="3B8CD428" w:rsidR="00DB2158" w:rsidRDefault="00DB2158" w:rsidP="00DB2158">
      <w:pPr>
        <w:pStyle w:val="TexteRGAA-2026"/>
        <w:numPr>
          <w:ilvl w:val="0"/>
          <w:numId w:val="24"/>
        </w:numPr>
      </w:pPr>
      <w:r>
        <w:t>Partenaires ou laboratoires UGA</w:t>
      </w:r>
    </w:p>
    <w:p w14:paraId="5B461AD1" w14:textId="77777777" w:rsidR="001C25F0" w:rsidRDefault="001C25F0" w:rsidP="001C25F0">
      <w:pPr>
        <w:pStyle w:val="EncadreRGAA-2026"/>
      </w:pPr>
    </w:p>
    <w:p w14:paraId="22CC5DAD" w14:textId="72CEEA7B" w:rsidR="00DB2158" w:rsidRDefault="00DB2158" w:rsidP="00DB2158">
      <w:pPr>
        <w:pStyle w:val="TexteRGAA-2026"/>
        <w:numPr>
          <w:ilvl w:val="0"/>
          <w:numId w:val="24"/>
        </w:numPr>
      </w:pPr>
      <w:r>
        <w:t>Partenaires français ou européens</w:t>
      </w:r>
    </w:p>
    <w:p w14:paraId="624D627D" w14:textId="77777777" w:rsidR="001C25F0" w:rsidRDefault="001C25F0" w:rsidP="001C25F0">
      <w:pPr>
        <w:pStyle w:val="EncadreRGAA-2026"/>
      </w:pPr>
    </w:p>
    <w:p w14:paraId="19FAEAAF" w14:textId="42DB88A1" w:rsidR="00DB2158" w:rsidRDefault="00DB2158" w:rsidP="00DB2158">
      <w:pPr>
        <w:pStyle w:val="TexteRGAA-2026"/>
        <w:numPr>
          <w:ilvl w:val="0"/>
          <w:numId w:val="24"/>
        </w:numPr>
      </w:pPr>
      <w:r>
        <w:t>Partenaires extérieurs</w:t>
      </w:r>
    </w:p>
    <w:p w14:paraId="3F79E129" w14:textId="77777777" w:rsidR="001C25F0" w:rsidRDefault="001C25F0" w:rsidP="001C25F0">
      <w:pPr>
        <w:pStyle w:val="EncadreRGAA-2026"/>
      </w:pPr>
    </w:p>
    <w:p w14:paraId="57116254" w14:textId="07A89F87" w:rsidR="00DB2158" w:rsidRDefault="00DB2158" w:rsidP="00DB2158">
      <w:pPr>
        <w:pStyle w:val="TexteRGAA-2026"/>
      </w:pPr>
      <w:r>
        <w:t>Votre thèse contient-elle des données personnelles ?</w:t>
      </w:r>
    </w:p>
    <w:p w14:paraId="7CDC79D8" w14:textId="77777777" w:rsidR="00DB2158" w:rsidRDefault="00DB2158" w:rsidP="001C25F0">
      <w:pPr>
        <w:pStyle w:val="EncadreRGAA-2026"/>
      </w:pPr>
    </w:p>
    <w:p w14:paraId="4C8FB906" w14:textId="4B11DD02" w:rsidR="00DB2158" w:rsidRDefault="00DB2158" w:rsidP="00DB2158">
      <w:pPr>
        <w:pStyle w:val="Titre1RGAA-2026"/>
      </w:pPr>
      <w:r>
        <w:t>Présentation des données – Collecte, production ou réutilisation de données existantes</w:t>
      </w:r>
    </w:p>
    <w:p w14:paraId="4D400543" w14:textId="77777777" w:rsidR="004157DF" w:rsidRDefault="00DB2158" w:rsidP="0005727A">
      <w:pPr>
        <w:pStyle w:val="Titre2RGAA-2026"/>
      </w:pPr>
      <w:r>
        <w:t xml:space="preserve">En cas de collecte de </w:t>
      </w:r>
      <w:r w:rsidRPr="0005727A">
        <w:t>données</w:t>
      </w:r>
      <w:r>
        <w:t>, d’où viennent-elles</w:t>
      </w:r>
      <w:r w:rsidR="004157DF">
        <w:t> ?</w:t>
      </w:r>
    </w:p>
    <w:p w14:paraId="678BE9F1" w14:textId="4E8750EF" w:rsidR="00DB2158" w:rsidRDefault="004157DF" w:rsidP="004157DF">
      <w:pPr>
        <w:pStyle w:val="TexteRGAA-2026"/>
      </w:pPr>
      <w:r>
        <w:t>P</w:t>
      </w:r>
      <w:r w:rsidR="00DB2158">
        <w:t>ar exemple d’un entrepôt, d’un réseau social, d’un corpus de texte, etc</w:t>
      </w:r>
      <w:r>
        <w:t>.</w:t>
      </w:r>
    </w:p>
    <w:p w14:paraId="2939047E" w14:textId="77777777" w:rsidR="001C25F0" w:rsidRDefault="001C25F0" w:rsidP="001C25F0">
      <w:pPr>
        <w:pStyle w:val="EncadreRGAA-2026"/>
      </w:pPr>
    </w:p>
    <w:p w14:paraId="432F7FBD" w14:textId="77777777" w:rsidR="00DB2158" w:rsidRDefault="00DB2158" w:rsidP="001C25F0">
      <w:pPr>
        <w:pStyle w:val="EncadreRGAA-2026"/>
      </w:pPr>
    </w:p>
    <w:p w14:paraId="26436ECE" w14:textId="504A8F55" w:rsidR="00DB2158" w:rsidRDefault="00DB2158" w:rsidP="001C25F0">
      <w:pPr>
        <w:pStyle w:val="Titre2RGAA-2026"/>
      </w:pPr>
      <w:r>
        <w:t>En cas de production de données, quelles méthodes de collecte ou d’acquisition seront appliquées pour les produire ?</w:t>
      </w:r>
    </w:p>
    <w:p w14:paraId="1C0B38CD" w14:textId="77777777" w:rsidR="001C25F0" w:rsidRDefault="001C25F0" w:rsidP="001C25F0">
      <w:pPr>
        <w:pStyle w:val="EncadreRGAA-2026"/>
      </w:pPr>
    </w:p>
    <w:p w14:paraId="0108B291" w14:textId="77777777" w:rsidR="001C25F0" w:rsidRPr="001C25F0" w:rsidRDefault="001C25F0" w:rsidP="001C25F0">
      <w:pPr>
        <w:pStyle w:val="EncadreRGAA-2026"/>
      </w:pPr>
    </w:p>
    <w:p w14:paraId="10155ACF" w14:textId="77777777" w:rsidR="004157DF" w:rsidRDefault="001C25F0" w:rsidP="001C25F0">
      <w:pPr>
        <w:pStyle w:val="Titre2RGAA-2026"/>
      </w:pPr>
      <w:r w:rsidRPr="001C25F0">
        <w:t>Le cas échéant, quels logiciels, outils, seront utilisés pour la production ou l'acquisition de données</w:t>
      </w:r>
      <w:r>
        <w:t> ?</w:t>
      </w:r>
    </w:p>
    <w:p w14:paraId="7E7CBB92" w14:textId="0FB9D99D" w:rsidR="001C25F0" w:rsidRPr="00DB2158" w:rsidRDefault="001C25F0" w:rsidP="004157DF">
      <w:pPr>
        <w:pStyle w:val="TexteRGAA-2026"/>
      </w:pPr>
      <w:r>
        <w:t>P</w:t>
      </w:r>
      <w:r w:rsidRPr="001C25F0">
        <w:t>ar exemple, logiciels d’utilisation d’un instrument, etc</w:t>
      </w:r>
      <w:r w:rsidR="004157DF">
        <w:t>.</w:t>
      </w:r>
    </w:p>
    <w:p w14:paraId="7D4A8F1E" w14:textId="77777777" w:rsidR="00DB2158" w:rsidRDefault="00DB2158" w:rsidP="001C25F0">
      <w:pPr>
        <w:pStyle w:val="EncadreRGAA-2026"/>
      </w:pPr>
    </w:p>
    <w:p w14:paraId="4910B03F" w14:textId="77777777" w:rsidR="001C25F0" w:rsidRDefault="001C25F0" w:rsidP="001C25F0">
      <w:pPr>
        <w:pStyle w:val="EncadreRGAA-2026"/>
      </w:pPr>
    </w:p>
    <w:p w14:paraId="07C5B4A6" w14:textId="77777777" w:rsidR="004157DF" w:rsidRDefault="001C25F0" w:rsidP="001C25F0">
      <w:pPr>
        <w:pStyle w:val="Titre2RGAA-2026"/>
      </w:pPr>
      <w:r w:rsidRPr="001C25F0">
        <w:t>Le cas échéant, quels équipements, plateaux techniques seront utilisés pour la production ou l'acquisition de données</w:t>
      </w:r>
      <w:r>
        <w:t> ?</w:t>
      </w:r>
    </w:p>
    <w:p w14:paraId="624E20FB" w14:textId="46AFE739" w:rsidR="001C25F0" w:rsidRDefault="001C25F0" w:rsidP="004157DF">
      <w:pPr>
        <w:pStyle w:val="TexteRGAA-2026"/>
      </w:pPr>
      <w:r>
        <w:t>P</w:t>
      </w:r>
      <w:r w:rsidRPr="001C25F0">
        <w:t>ar ex</w:t>
      </w:r>
      <w:r>
        <w:t>emple</w:t>
      </w:r>
      <w:r w:rsidRPr="001C25F0">
        <w:t>, spectromètre, IRM, etc.</w:t>
      </w:r>
    </w:p>
    <w:p w14:paraId="5E71F129" w14:textId="77777777" w:rsidR="001C25F0" w:rsidRDefault="001C25F0" w:rsidP="001C25F0">
      <w:pPr>
        <w:pStyle w:val="EncadreRGAA-2026"/>
      </w:pPr>
    </w:p>
    <w:p w14:paraId="43BA3AF4" w14:textId="77777777" w:rsidR="001C25F0" w:rsidRDefault="001C25F0" w:rsidP="001C25F0">
      <w:pPr>
        <w:pStyle w:val="EncadreRGAA-2026"/>
      </w:pPr>
    </w:p>
    <w:p w14:paraId="2958A0D8" w14:textId="77777777" w:rsidR="004157DF" w:rsidRDefault="001C25F0" w:rsidP="001C25F0">
      <w:pPr>
        <w:pStyle w:val="Titre2RGAA-2026"/>
      </w:pPr>
      <w:r w:rsidRPr="001C25F0">
        <w:t>Quelle est la nature des données produites ou réutilisées</w:t>
      </w:r>
      <w:r>
        <w:t> ?</w:t>
      </w:r>
    </w:p>
    <w:p w14:paraId="197F948B" w14:textId="2AADB9C6" w:rsidR="001C25F0" w:rsidRDefault="001C25F0" w:rsidP="004157DF">
      <w:pPr>
        <w:pStyle w:val="TexteRGAA-2026"/>
      </w:pPr>
      <w:r>
        <w:t>P</w:t>
      </w:r>
      <w:r w:rsidRPr="001C25F0">
        <w:t>ar ex</w:t>
      </w:r>
      <w:r>
        <w:t>emple</w:t>
      </w:r>
      <w:r w:rsidRPr="001C25F0">
        <w:t>, données d’observation, RMN, capteur météo, statistiques, données d’enquêtes, données de simulation, données médicales</w:t>
      </w:r>
      <w:r w:rsidR="004157DF">
        <w:t>.</w:t>
      </w:r>
    </w:p>
    <w:p w14:paraId="0FA2DBF3" w14:textId="77777777" w:rsidR="001C25F0" w:rsidRDefault="001C25F0" w:rsidP="001C25F0">
      <w:pPr>
        <w:pStyle w:val="EncadreRGAA-2026"/>
      </w:pPr>
    </w:p>
    <w:p w14:paraId="2E8E71C5" w14:textId="77777777" w:rsidR="001C25F0" w:rsidRDefault="001C25F0" w:rsidP="001C25F0">
      <w:pPr>
        <w:pStyle w:val="EncadreRGAA-2026"/>
      </w:pPr>
    </w:p>
    <w:p w14:paraId="75543B32" w14:textId="5D6F8A2F" w:rsidR="004157DF" w:rsidRDefault="001C25F0" w:rsidP="001C25F0">
      <w:pPr>
        <w:pStyle w:val="Titre2RGAA-2026"/>
      </w:pPr>
      <w:r w:rsidRPr="001C25F0">
        <w:lastRenderedPageBreak/>
        <w:t>Quel est le type des données</w:t>
      </w:r>
      <w:r w:rsidR="004157DF">
        <w:t> ?</w:t>
      </w:r>
    </w:p>
    <w:p w14:paraId="2EED0DDC" w14:textId="3B7F442D" w:rsidR="001C25F0" w:rsidRDefault="004157DF" w:rsidP="004157DF">
      <w:pPr>
        <w:pStyle w:val="TexteRGAA-2026"/>
      </w:pPr>
      <w:r>
        <w:t>P</w:t>
      </w:r>
      <w:r w:rsidR="001C25F0" w:rsidRPr="001C25F0">
        <w:t>ar exemple image, audio, texte, etc.</w:t>
      </w:r>
    </w:p>
    <w:p w14:paraId="12E85BF7" w14:textId="77777777" w:rsidR="004157DF" w:rsidRDefault="004157DF" w:rsidP="004157DF">
      <w:pPr>
        <w:pStyle w:val="EncadreRGAA-2026"/>
      </w:pPr>
    </w:p>
    <w:p w14:paraId="268DA9AF" w14:textId="77777777" w:rsidR="004157DF" w:rsidRDefault="004157DF" w:rsidP="004157DF">
      <w:pPr>
        <w:pStyle w:val="EncadreRGAA-2026"/>
      </w:pPr>
    </w:p>
    <w:p w14:paraId="63ECDD79" w14:textId="7A82C580" w:rsidR="001C25F0" w:rsidRDefault="001C25F0" w:rsidP="001C25F0">
      <w:pPr>
        <w:pStyle w:val="Titre2RGAA-2026"/>
      </w:pPr>
      <w:r w:rsidRPr="001C25F0">
        <w:t>Quel est leur format</w:t>
      </w:r>
      <w:r w:rsidR="004157DF">
        <w:t> ?</w:t>
      </w:r>
      <w:r w:rsidRPr="001C25F0">
        <w:t xml:space="preserve"> Format ouvert ou fermé ? Si fermé, pour quelle raison</w:t>
      </w:r>
      <w:r w:rsidR="00AB10D2">
        <w:t> ?</w:t>
      </w:r>
    </w:p>
    <w:p w14:paraId="403923CC" w14:textId="5D8EC1D9" w:rsidR="004157DF" w:rsidRDefault="004157DF" w:rsidP="004157DF">
      <w:pPr>
        <w:pStyle w:val="TexteRGAA-2026"/>
      </w:pPr>
      <w:r>
        <w:t>P</w:t>
      </w:r>
      <w:r w:rsidRPr="001C25F0">
        <w:t>ar exemple, csv, HDF5…</w:t>
      </w:r>
    </w:p>
    <w:p w14:paraId="25CF6FF5" w14:textId="77777777" w:rsidR="004157DF" w:rsidRDefault="004157DF" w:rsidP="004157DF">
      <w:pPr>
        <w:pStyle w:val="EncadreRGAA-2026"/>
      </w:pPr>
    </w:p>
    <w:p w14:paraId="7BC77980" w14:textId="77777777" w:rsidR="004157DF" w:rsidRPr="004157DF" w:rsidRDefault="004157DF" w:rsidP="004157DF">
      <w:pPr>
        <w:pStyle w:val="EncadreRGAA-2026"/>
      </w:pPr>
    </w:p>
    <w:p w14:paraId="4A1F6BFB" w14:textId="77777777" w:rsidR="004157DF" w:rsidRDefault="001C25F0" w:rsidP="001C25F0">
      <w:pPr>
        <w:pStyle w:val="Titre2RGAA-2026"/>
      </w:pPr>
      <w:r w:rsidRPr="001C25F0">
        <w:t xml:space="preserve">Des outils ou des logiciels </w:t>
      </w:r>
      <w:proofErr w:type="spellStart"/>
      <w:r w:rsidRPr="001C25F0">
        <w:t>seront-ils</w:t>
      </w:r>
      <w:proofErr w:type="spellEnd"/>
      <w:r w:rsidRPr="001C25F0">
        <w:t xml:space="preserve"> nécessaires pour les utiliser</w:t>
      </w:r>
      <w:r w:rsidR="004157DF">
        <w:t> ?</w:t>
      </w:r>
    </w:p>
    <w:p w14:paraId="779960AD" w14:textId="61A512FA" w:rsidR="001C25F0" w:rsidRDefault="004157DF" w:rsidP="004157DF">
      <w:pPr>
        <w:pStyle w:val="TexteRGAA-2026"/>
      </w:pPr>
      <w:r>
        <w:t>P</w:t>
      </w:r>
      <w:r w:rsidR="001C25F0" w:rsidRPr="001C25F0">
        <w:t>ar ex</w:t>
      </w:r>
      <w:r>
        <w:t>emple</w:t>
      </w:r>
      <w:r w:rsidR="001C25F0" w:rsidRPr="001C25F0">
        <w:t>, librairies Python, R</w:t>
      </w:r>
      <w:r>
        <w:t>, etc.</w:t>
      </w:r>
    </w:p>
    <w:p w14:paraId="3B7EE7BD" w14:textId="77777777" w:rsidR="004157DF" w:rsidRDefault="004157DF" w:rsidP="004157DF">
      <w:pPr>
        <w:pStyle w:val="EncadreRGAA-2026"/>
      </w:pPr>
    </w:p>
    <w:p w14:paraId="535017C1" w14:textId="77777777" w:rsidR="004157DF" w:rsidRDefault="004157DF" w:rsidP="004157DF">
      <w:pPr>
        <w:pStyle w:val="EncadreRGAA-2026"/>
      </w:pPr>
    </w:p>
    <w:p w14:paraId="2B4BAAEF" w14:textId="77777777" w:rsidR="004157DF" w:rsidRDefault="001C25F0" w:rsidP="001C25F0">
      <w:pPr>
        <w:pStyle w:val="Titre2RGAA-2026"/>
      </w:pPr>
      <w:r w:rsidRPr="001C25F0">
        <w:t>Quelle est la volumétrie prévisionnelle de ces données</w:t>
      </w:r>
      <w:r w:rsidR="004157DF">
        <w:t> ?</w:t>
      </w:r>
    </w:p>
    <w:p w14:paraId="03444AD5" w14:textId="0357E49A" w:rsidR="001C25F0" w:rsidRDefault="004157DF" w:rsidP="004157DF">
      <w:pPr>
        <w:pStyle w:val="TexteRGAA-2026"/>
      </w:pPr>
      <w:r>
        <w:t>P</w:t>
      </w:r>
      <w:r w:rsidR="001C25F0" w:rsidRPr="001C25F0">
        <w:t>ar ex</w:t>
      </w:r>
      <w:r>
        <w:t>emple</w:t>
      </w:r>
      <w:r w:rsidR="001C25F0" w:rsidRPr="001C25F0">
        <w:t>, 10 Go, 1 To</w:t>
      </w:r>
      <w:r>
        <w:t>…</w:t>
      </w:r>
    </w:p>
    <w:p w14:paraId="12651894" w14:textId="77777777" w:rsidR="004157DF" w:rsidRDefault="004157DF" w:rsidP="004157DF">
      <w:pPr>
        <w:pStyle w:val="EncadreRGAA-2026"/>
      </w:pPr>
    </w:p>
    <w:p w14:paraId="20EC2970" w14:textId="77777777" w:rsidR="004157DF" w:rsidRDefault="004157DF" w:rsidP="004157DF">
      <w:pPr>
        <w:pStyle w:val="EncadreRGAA-2026"/>
      </w:pPr>
    </w:p>
    <w:p w14:paraId="4A4E482D" w14:textId="227BD6A8" w:rsidR="001C25F0" w:rsidRDefault="001C25F0" w:rsidP="001C25F0">
      <w:pPr>
        <w:pStyle w:val="Titre1RGAA-2026"/>
      </w:pPr>
      <w:r w:rsidRPr="001C25F0">
        <w:t>Documentation et qualité des données</w:t>
      </w:r>
    </w:p>
    <w:p w14:paraId="35C6F5FE" w14:textId="518FBC1E" w:rsidR="001C25F0" w:rsidRDefault="001C25F0" w:rsidP="001C25F0">
      <w:pPr>
        <w:pStyle w:val="Titre2RGAA-2026"/>
      </w:pPr>
      <w:r>
        <w:t>Comment les données seront-elles organisées pendant votre thèse</w:t>
      </w:r>
      <w:r w:rsidR="00AB10D2">
        <w:t> ?</w:t>
      </w:r>
    </w:p>
    <w:p w14:paraId="71852E9F" w14:textId="77777777" w:rsidR="00AB10D2" w:rsidRDefault="00AB10D2" w:rsidP="001C25F0">
      <w:pPr>
        <w:pStyle w:val="TexteRGAA-2026"/>
      </w:pPr>
      <w:r>
        <w:t>Précisez :</w:t>
      </w:r>
    </w:p>
    <w:p w14:paraId="2CD7E113" w14:textId="1BD5FF69" w:rsidR="001C25F0" w:rsidRDefault="00AB10D2" w:rsidP="00AB10D2">
      <w:pPr>
        <w:pStyle w:val="TexteRGAA-2026"/>
        <w:numPr>
          <w:ilvl w:val="0"/>
          <w:numId w:val="25"/>
        </w:numPr>
      </w:pPr>
      <w:proofErr w:type="gramStart"/>
      <w:r>
        <w:t>l</w:t>
      </w:r>
      <w:r w:rsidR="001C25F0">
        <w:t>a</w:t>
      </w:r>
      <w:proofErr w:type="gramEnd"/>
      <w:r w:rsidR="001C25F0">
        <w:t xml:space="preserve"> structuration des dossiers,</w:t>
      </w:r>
    </w:p>
    <w:p w14:paraId="70E25A89" w14:textId="7BB42C51" w:rsidR="001C25F0" w:rsidRDefault="001C25F0" w:rsidP="00AB10D2">
      <w:pPr>
        <w:pStyle w:val="TexteRGAA-2026"/>
        <w:numPr>
          <w:ilvl w:val="0"/>
          <w:numId w:val="25"/>
        </w:numPr>
      </w:pPr>
      <w:proofErr w:type="gramStart"/>
      <w:r>
        <w:lastRenderedPageBreak/>
        <w:t>la</w:t>
      </w:r>
      <w:proofErr w:type="gramEnd"/>
      <w:r>
        <w:t xml:space="preserve"> convention de nommage des fichiers,</w:t>
      </w:r>
    </w:p>
    <w:p w14:paraId="12E9491E" w14:textId="036D86B8" w:rsidR="001C25F0" w:rsidRDefault="00AB10D2" w:rsidP="00AB10D2">
      <w:pPr>
        <w:pStyle w:val="TexteRGAA-2026"/>
        <w:numPr>
          <w:ilvl w:val="0"/>
          <w:numId w:val="25"/>
        </w:numPr>
      </w:pPr>
      <w:proofErr w:type="gramStart"/>
      <w:r>
        <w:t>l</w:t>
      </w:r>
      <w:r w:rsidR="001C25F0">
        <w:t>e</w:t>
      </w:r>
      <w:proofErr w:type="gramEnd"/>
      <w:r w:rsidR="001C25F0">
        <w:t xml:space="preserve"> cas échéant les  modalités de gestion de version</w:t>
      </w:r>
    </w:p>
    <w:p w14:paraId="516954F8" w14:textId="77777777" w:rsidR="00AB10D2" w:rsidRDefault="00AB10D2" w:rsidP="00AB10D2">
      <w:pPr>
        <w:pStyle w:val="EncadreRGAA-2026"/>
      </w:pPr>
    </w:p>
    <w:p w14:paraId="4253FB34" w14:textId="77777777" w:rsidR="00AB10D2" w:rsidRDefault="00AB10D2" w:rsidP="00AB10D2">
      <w:pPr>
        <w:pStyle w:val="EncadreRGAA-2026"/>
      </w:pPr>
    </w:p>
    <w:p w14:paraId="2DFA6DF1" w14:textId="0736D240" w:rsidR="001C25F0" w:rsidRDefault="001C25F0" w:rsidP="001C25F0">
      <w:pPr>
        <w:pStyle w:val="Titre2RGAA-2026"/>
      </w:pPr>
      <w:r w:rsidRPr="001C25F0">
        <w:t>Quels éléments (champs) seront décrits via les métadonnées</w:t>
      </w:r>
      <w:r w:rsidR="00AB10D2">
        <w:t> ?</w:t>
      </w:r>
    </w:p>
    <w:p w14:paraId="1529FD6B" w14:textId="7F16FD1B" w:rsidR="001C25F0" w:rsidRDefault="00AB10D2" w:rsidP="001C25F0">
      <w:pPr>
        <w:pStyle w:val="TexteRGAA-2026"/>
      </w:pPr>
      <w:r>
        <w:t>P</w:t>
      </w:r>
      <w:r w:rsidR="001C25F0" w:rsidRPr="001C25F0">
        <w:t>ar exemple, procédures et méthodes d’analyse, paramétrages et définitions de variables, unités de mesure, titre, auteur, date d’enregistrement, géolocalisation, variables, mots-clés, résumé</w:t>
      </w:r>
      <w:r>
        <w:t>…</w:t>
      </w:r>
      <w:r w:rsidR="001C25F0" w:rsidRPr="001C25F0">
        <w:t xml:space="preserve"> Indiquez la liste des éléments</w:t>
      </w:r>
      <w:r>
        <w:t>.</w:t>
      </w:r>
    </w:p>
    <w:p w14:paraId="7CED850F" w14:textId="77777777" w:rsidR="00AB10D2" w:rsidRDefault="00AB10D2" w:rsidP="00AB10D2">
      <w:pPr>
        <w:pStyle w:val="EncadreRGAA-2026"/>
      </w:pPr>
    </w:p>
    <w:p w14:paraId="5CFDA7C4" w14:textId="77777777" w:rsidR="00AB10D2" w:rsidRDefault="00AB10D2" w:rsidP="00AB10D2">
      <w:pPr>
        <w:pStyle w:val="EncadreRGAA-2026"/>
      </w:pPr>
    </w:p>
    <w:p w14:paraId="0203E696" w14:textId="239A7861" w:rsidR="001C25F0" w:rsidRDefault="001C25F0" w:rsidP="001C25F0">
      <w:pPr>
        <w:pStyle w:val="Titre2RGAA-2026"/>
      </w:pPr>
      <w:r w:rsidRPr="001C25F0">
        <w:t>Quels seront les standards ou schémas de métadonnées utilisés pour renseigner les métadonnées</w:t>
      </w:r>
      <w:r w:rsidR="00AB10D2">
        <w:t> ?</w:t>
      </w:r>
    </w:p>
    <w:p w14:paraId="52578EF8" w14:textId="0A81755E" w:rsidR="001C25F0" w:rsidRDefault="00AB10D2" w:rsidP="001C25F0">
      <w:pPr>
        <w:pStyle w:val="TexteRGAA-2026"/>
      </w:pPr>
      <w:r>
        <w:t>P</w:t>
      </w:r>
      <w:r w:rsidR="001C25F0" w:rsidRPr="001C25F0">
        <w:t xml:space="preserve">ar exemple, Dublin </w:t>
      </w:r>
      <w:proofErr w:type="spellStart"/>
      <w:r w:rsidR="001C25F0" w:rsidRPr="001C25F0">
        <w:t>Core</w:t>
      </w:r>
      <w:proofErr w:type="spellEnd"/>
      <w:r w:rsidR="001C25F0" w:rsidRPr="001C25F0">
        <w:t xml:space="preserve">, </w:t>
      </w:r>
      <w:proofErr w:type="spellStart"/>
      <w:r w:rsidR="001C25F0" w:rsidRPr="001C25F0">
        <w:t>Datacite</w:t>
      </w:r>
      <w:proofErr w:type="spellEnd"/>
      <w:r w:rsidR="001C25F0" w:rsidRPr="001C25F0">
        <w:t xml:space="preserve"> </w:t>
      </w:r>
      <w:proofErr w:type="spellStart"/>
      <w:r w:rsidR="001C25F0" w:rsidRPr="001C25F0">
        <w:t>Metadata</w:t>
      </w:r>
      <w:proofErr w:type="spellEnd"/>
      <w:r w:rsidR="001C25F0" w:rsidRPr="001C25F0">
        <w:t xml:space="preserve">, DDI, EML, </w:t>
      </w:r>
      <w:proofErr w:type="spellStart"/>
      <w:r w:rsidR="001C25F0" w:rsidRPr="001C25F0">
        <w:t>DarwinCore</w:t>
      </w:r>
      <w:proofErr w:type="spellEnd"/>
      <w:r w:rsidR="001C25F0" w:rsidRPr="001C25F0">
        <w:t xml:space="preserve"> etc.</w:t>
      </w:r>
    </w:p>
    <w:p w14:paraId="0E5F2F69" w14:textId="77777777" w:rsidR="00AB10D2" w:rsidRDefault="00AB10D2" w:rsidP="00AB10D2">
      <w:pPr>
        <w:pStyle w:val="EncadreRGAA-2026"/>
      </w:pPr>
    </w:p>
    <w:p w14:paraId="4AE95060" w14:textId="77777777" w:rsidR="00AB10D2" w:rsidRDefault="00AB10D2" w:rsidP="00AB10D2">
      <w:pPr>
        <w:pStyle w:val="EncadreRGAA-2026"/>
      </w:pPr>
    </w:p>
    <w:p w14:paraId="2953D9F6" w14:textId="6CD9B3B5" w:rsidR="001C25F0" w:rsidRDefault="001C25F0" w:rsidP="001C25F0">
      <w:pPr>
        <w:pStyle w:val="Titre2RGAA-2026"/>
      </w:pPr>
      <w:r w:rsidRPr="001C25F0">
        <w:t>Utiliserez</w:t>
      </w:r>
      <w:r w:rsidR="00AB10D2">
        <w:t>-</w:t>
      </w:r>
      <w:r w:rsidRPr="001C25F0">
        <w:t>vous des thesaurus</w:t>
      </w:r>
      <w:r w:rsidR="00AB10D2">
        <w:t> ?</w:t>
      </w:r>
    </w:p>
    <w:p w14:paraId="72B6A8EC" w14:textId="77777777" w:rsidR="00AB10D2" w:rsidRDefault="00AB10D2" w:rsidP="00AB10D2">
      <w:pPr>
        <w:pStyle w:val="EncadreRGAA-2026"/>
      </w:pPr>
    </w:p>
    <w:p w14:paraId="6DCE90D3" w14:textId="77777777" w:rsidR="00AB10D2" w:rsidRPr="00AB10D2" w:rsidRDefault="00AB10D2" w:rsidP="00AB10D2">
      <w:pPr>
        <w:pStyle w:val="EncadreRGAA-2026"/>
      </w:pPr>
    </w:p>
    <w:p w14:paraId="5CD6577F" w14:textId="5655A182" w:rsidR="001C25F0" w:rsidRDefault="001C25F0" w:rsidP="001C25F0">
      <w:pPr>
        <w:pStyle w:val="Titre2RGAA-2026"/>
      </w:pPr>
      <w:r w:rsidRPr="001C25F0">
        <w:t>Une procédure de contrôle qualité des données est-elle envisagée</w:t>
      </w:r>
      <w:r w:rsidR="00AB10D2">
        <w:t> ?</w:t>
      </w:r>
    </w:p>
    <w:p w14:paraId="73057D6A" w14:textId="2C5DEA46" w:rsidR="001C25F0" w:rsidRDefault="00AB10D2" w:rsidP="001C25F0">
      <w:pPr>
        <w:pStyle w:val="TexteRGAA-2026"/>
      </w:pPr>
      <w:r>
        <w:t>P</w:t>
      </w:r>
      <w:r w:rsidR="001C25F0" w:rsidRPr="001C25F0">
        <w:t>ar exemple, répétition expérience, relecture des données d’enquête</w:t>
      </w:r>
      <w:r>
        <w:t> ?</w:t>
      </w:r>
      <w:r w:rsidR="001C25F0" w:rsidRPr="001C25F0">
        <w:t xml:space="preserve"> S oui, décrivez-la</w:t>
      </w:r>
      <w:r>
        <w:t>.</w:t>
      </w:r>
    </w:p>
    <w:p w14:paraId="26E42CD1" w14:textId="77777777" w:rsidR="00AB10D2" w:rsidRDefault="00AB10D2" w:rsidP="00AB10D2">
      <w:pPr>
        <w:pStyle w:val="EncadreRGAA-2026"/>
      </w:pPr>
    </w:p>
    <w:p w14:paraId="54FED824" w14:textId="77777777" w:rsidR="00AB10D2" w:rsidRDefault="00AB10D2" w:rsidP="00AB10D2">
      <w:pPr>
        <w:pStyle w:val="EncadreRGAA-2026"/>
      </w:pPr>
    </w:p>
    <w:p w14:paraId="3755F15D" w14:textId="77777777" w:rsidR="00AB10D2" w:rsidRPr="00AB10D2" w:rsidRDefault="001C25F0" w:rsidP="00AB10D2">
      <w:pPr>
        <w:pStyle w:val="Titre2RGAA-2026"/>
        <w:rPr>
          <w:rStyle w:val="Titre2RGAA-2026Car"/>
          <w:b/>
          <w:sz w:val="24"/>
        </w:rPr>
      </w:pPr>
      <w:r w:rsidRPr="00AB10D2">
        <w:rPr>
          <w:rStyle w:val="Titre2RGAA-2026Car"/>
          <w:b/>
          <w:sz w:val="24"/>
        </w:rPr>
        <w:t xml:space="preserve">Dans votre laboratoire, y-a-t-il une personne responsable de la qualité des données ou de de leur documentation ou </w:t>
      </w:r>
      <w:proofErr w:type="gramStart"/>
      <w:r w:rsidRPr="00AB10D2">
        <w:rPr>
          <w:rStyle w:val="Titre2RGAA-2026Car"/>
          <w:b/>
          <w:sz w:val="24"/>
        </w:rPr>
        <w:t>un référent données</w:t>
      </w:r>
      <w:proofErr w:type="gramEnd"/>
      <w:r w:rsidR="00AB10D2" w:rsidRPr="00AB10D2">
        <w:rPr>
          <w:rStyle w:val="Titre2RGAA-2026Car"/>
          <w:b/>
          <w:sz w:val="24"/>
        </w:rPr>
        <w:t> ?</w:t>
      </w:r>
    </w:p>
    <w:p w14:paraId="2681D9F2" w14:textId="41CED88A" w:rsidR="001C25F0" w:rsidRDefault="001C25F0" w:rsidP="001C25F0">
      <w:pPr>
        <w:pStyle w:val="TexteRGAA-2026"/>
      </w:pPr>
      <w:r w:rsidRPr="001C25F0">
        <w:t>Avez-vous discuté avec ces personnes ?</w:t>
      </w:r>
    </w:p>
    <w:p w14:paraId="1DCFE403" w14:textId="77777777" w:rsidR="00AB10D2" w:rsidRDefault="00AB10D2" w:rsidP="00AB10D2">
      <w:pPr>
        <w:pStyle w:val="EncadreRGAA-2026"/>
      </w:pPr>
    </w:p>
    <w:p w14:paraId="632C720F" w14:textId="77777777" w:rsidR="00AB10D2" w:rsidRDefault="00AB10D2" w:rsidP="00AB10D2">
      <w:pPr>
        <w:pStyle w:val="EncadreRGAA-2026"/>
      </w:pPr>
    </w:p>
    <w:p w14:paraId="67130543" w14:textId="43E2D529" w:rsidR="001C25F0" w:rsidRDefault="001C25F0" w:rsidP="001C25F0">
      <w:pPr>
        <w:pStyle w:val="Titre1RGAA-2026"/>
      </w:pPr>
      <w:r w:rsidRPr="001C25F0">
        <w:t>Exigences légales et éthiques</w:t>
      </w:r>
    </w:p>
    <w:p w14:paraId="5009ED8C" w14:textId="256CAF38" w:rsidR="00A6755A" w:rsidRDefault="00A6755A" w:rsidP="00A6755A">
      <w:pPr>
        <w:pStyle w:val="Titre2RGAA-2026"/>
      </w:pPr>
      <w:r w:rsidRPr="00A6755A">
        <w:t>Quelles éventuelles questions éthiques sont soulevées par votre thèse</w:t>
      </w:r>
      <w:r w:rsidR="00AB10D2">
        <w:t> ?</w:t>
      </w:r>
    </w:p>
    <w:p w14:paraId="36D04977" w14:textId="4E162B76" w:rsidR="001C25F0" w:rsidRDefault="00AB10D2" w:rsidP="001C25F0">
      <w:pPr>
        <w:pStyle w:val="TexteRGAA-2026"/>
      </w:pPr>
      <w:r>
        <w:t>P</w:t>
      </w:r>
      <w:r w:rsidR="00A6755A" w:rsidRPr="00A6755A">
        <w:t>ar exemple, des risques sanitaires, politiques, environnementaux</w:t>
      </w:r>
      <w:r>
        <w:t>.</w:t>
      </w:r>
    </w:p>
    <w:p w14:paraId="3E45CB8F" w14:textId="77777777" w:rsidR="00AB10D2" w:rsidRDefault="00AB10D2" w:rsidP="00AB10D2">
      <w:pPr>
        <w:pStyle w:val="EncadreRGAA-2026"/>
      </w:pPr>
    </w:p>
    <w:p w14:paraId="6B47C269" w14:textId="77777777" w:rsidR="00AB10D2" w:rsidRDefault="00AB10D2" w:rsidP="00AB10D2">
      <w:pPr>
        <w:pStyle w:val="EncadreRGAA-2026"/>
      </w:pPr>
    </w:p>
    <w:p w14:paraId="05565E0E" w14:textId="000BA1DF" w:rsidR="00A6755A" w:rsidRPr="00AB10D2" w:rsidRDefault="00AB10D2" w:rsidP="00A6755A">
      <w:pPr>
        <w:pStyle w:val="TexteRGAA-2026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594D8E60" wp14:editId="60DCF909">
            <wp:simplePos x="0" y="0"/>
            <wp:positionH relativeFrom="column">
              <wp:posOffset>-4445</wp:posOffset>
            </wp:positionH>
            <wp:positionV relativeFrom="paragraph">
              <wp:posOffset>3810</wp:posOffset>
            </wp:positionV>
            <wp:extent cx="723900" cy="723900"/>
            <wp:effectExtent l="0" t="0" r="0" b="0"/>
            <wp:wrapSquare wrapText="bothSides"/>
            <wp:docPr id="3" name="Graphique 3" descr="Attention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que 3" descr="Attention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755A" w:rsidRPr="00AB10D2">
        <w:rPr>
          <w:b/>
          <w:bCs/>
        </w:rPr>
        <w:t>Si vous traitez des données personnelles (par exemple, identité, adresse, âge, sexe des répondants dans une enquête), il est nécessaire de respecter le RGPD</w:t>
      </w:r>
      <w:r w:rsidRPr="00AB10D2">
        <w:rPr>
          <w:b/>
          <w:bCs/>
        </w:rPr>
        <w:t>.</w:t>
      </w:r>
    </w:p>
    <w:p w14:paraId="4CD06AE3" w14:textId="1B5CC7E7" w:rsidR="00A6755A" w:rsidRDefault="00A6755A" w:rsidP="00A6755A">
      <w:pPr>
        <w:pStyle w:val="Titre2RGAA-2026"/>
      </w:pPr>
      <w:r>
        <w:t xml:space="preserve">Quelles démarches avez-vous </w:t>
      </w:r>
      <w:r w:rsidR="00AB10D2">
        <w:t>déjà</w:t>
      </w:r>
      <w:r>
        <w:t xml:space="preserve"> faites</w:t>
      </w:r>
      <w:r w:rsidR="00AB10D2">
        <w:t> ?</w:t>
      </w:r>
    </w:p>
    <w:p w14:paraId="428F13D7" w14:textId="62F774F2" w:rsidR="00A6755A" w:rsidRDefault="00AB10D2" w:rsidP="00A6755A">
      <w:pPr>
        <w:pStyle w:val="TexteRGAA-2026"/>
      </w:pPr>
      <w:r>
        <w:t>P</w:t>
      </w:r>
      <w:r w:rsidR="00A6755A">
        <w:t>ar exemple, solliciter le Délégué à la Protection des Données, etc.</w:t>
      </w:r>
    </w:p>
    <w:p w14:paraId="3BB8472F" w14:textId="77777777" w:rsidR="00AB10D2" w:rsidRDefault="00AB10D2" w:rsidP="00AB10D2">
      <w:pPr>
        <w:pStyle w:val="EncadreRGAA-2026"/>
      </w:pPr>
    </w:p>
    <w:p w14:paraId="4F174D46" w14:textId="77777777" w:rsidR="00AB10D2" w:rsidRDefault="00AB10D2" w:rsidP="00AB10D2">
      <w:pPr>
        <w:pStyle w:val="EncadreRGAA-2026"/>
      </w:pPr>
    </w:p>
    <w:p w14:paraId="68475074" w14:textId="399580BB" w:rsidR="00A6755A" w:rsidRDefault="00A6755A" w:rsidP="00A6755A">
      <w:pPr>
        <w:pStyle w:val="Titre2RGAA-2026"/>
      </w:pPr>
      <w:r w:rsidRPr="00A6755A">
        <w:t>Quelles seront les mesures prises pour garantir la protection des données personnelles</w:t>
      </w:r>
      <w:r w:rsidR="00AB10D2">
        <w:t> ?</w:t>
      </w:r>
    </w:p>
    <w:p w14:paraId="313016E4" w14:textId="25B55962" w:rsidR="00A6755A" w:rsidRDefault="00AB10D2" w:rsidP="00A6755A">
      <w:pPr>
        <w:pStyle w:val="TexteRGAA-2026"/>
      </w:pPr>
      <w:r>
        <w:lastRenderedPageBreak/>
        <w:t xml:space="preserve">Par exemple, </w:t>
      </w:r>
      <w:proofErr w:type="spellStart"/>
      <w:r>
        <w:t>p</w:t>
      </w:r>
      <w:r w:rsidR="00A6755A" w:rsidRPr="00A6755A">
        <w:t>seudonymisation</w:t>
      </w:r>
      <w:proofErr w:type="spellEnd"/>
      <w:r w:rsidR="00A6755A" w:rsidRPr="00A6755A">
        <w:t xml:space="preserve"> ou anonymisation, chiffrement, procédure d’accès…</w:t>
      </w:r>
    </w:p>
    <w:p w14:paraId="6B5C36F5" w14:textId="77777777" w:rsidR="00AB10D2" w:rsidRDefault="00AB10D2" w:rsidP="00AB10D2">
      <w:pPr>
        <w:pStyle w:val="EncadreRGAA-2026"/>
      </w:pPr>
    </w:p>
    <w:p w14:paraId="06E6002E" w14:textId="77777777" w:rsidR="00AB10D2" w:rsidRDefault="00AB10D2" w:rsidP="00AB10D2">
      <w:pPr>
        <w:pStyle w:val="EncadreRGAA-2026"/>
      </w:pPr>
    </w:p>
    <w:p w14:paraId="706E39D0" w14:textId="19C28EE7" w:rsidR="00A6755A" w:rsidRDefault="00A6755A" w:rsidP="00A6755A">
      <w:pPr>
        <w:pStyle w:val="Titre2RGAA-2026"/>
      </w:pPr>
      <w:r w:rsidRPr="00A6755A">
        <w:t>Quelles seront les modalités pour informer les personnes et quels formulaires de consentement éclairé, d’autorisation de diffusion seront utilisés</w:t>
      </w:r>
      <w:r w:rsidR="00AB10D2">
        <w:t> ?</w:t>
      </w:r>
    </w:p>
    <w:p w14:paraId="54732B1D" w14:textId="77777777" w:rsidR="00AB10D2" w:rsidRDefault="00AB10D2" w:rsidP="00AB10D2">
      <w:pPr>
        <w:pStyle w:val="EncadreRGAA-2026"/>
      </w:pPr>
    </w:p>
    <w:p w14:paraId="6B563A7D" w14:textId="77777777" w:rsidR="00AB10D2" w:rsidRPr="00AB10D2" w:rsidRDefault="00AB10D2" w:rsidP="00AB10D2">
      <w:pPr>
        <w:pStyle w:val="EncadreRGAA-2026"/>
      </w:pPr>
    </w:p>
    <w:p w14:paraId="6C3B8EF9" w14:textId="684AA7ED" w:rsidR="00A6755A" w:rsidRPr="00AB10D2" w:rsidRDefault="00AB10D2" w:rsidP="00AB10D2">
      <w:pPr>
        <w:pStyle w:val="TexteRGAA-2026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6432" behindDoc="0" locked="0" layoutInCell="1" allowOverlap="1" wp14:anchorId="2B0C9F06" wp14:editId="5FA8834B">
            <wp:simplePos x="0" y="0"/>
            <wp:positionH relativeFrom="margin">
              <wp:posOffset>38100</wp:posOffset>
            </wp:positionH>
            <wp:positionV relativeFrom="paragraph">
              <wp:posOffset>8890</wp:posOffset>
            </wp:positionV>
            <wp:extent cx="723900" cy="723900"/>
            <wp:effectExtent l="0" t="0" r="0" b="0"/>
            <wp:wrapSquare wrapText="bothSides"/>
            <wp:docPr id="6" name="Graphique 6" descr="Attention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que 3" descr="Attention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755A" w:rsidRPr="00AB10D2">
        <w:rPr>
          <w:b/>
          <w:bCs/>
        </w:rPr>
        <w:t>Si vous traitez des données sensibles (données médicales, liées aux appartenances politiques, syndicales, religieuses, données pouvant induire des discriminations)</w:t>
      </w:r>
      <w:r>
        <w:rPr>
          <w:b/>
          <w:bCs/>
        </w:rPr>
        <w:t> :</w:t>
      </w:r>
    </w:p>
    <w:p w14:paraId="1053F45B" w14:textId="202932E8" w:rsidR="00A6755A" w:rsidRDefault="00A6755A" w:rsidP="00A6755A">
      <w:pPr>
        <w:pStyle w:val="Titre2RGAA-2026"/>
      </w:pPr>
      <w:r w:rsidRPr="00A6755A">
        <w:t>Qui sera chargé d’assurer les formalités de déclaration de données sensibles</w:t>
      </w:r>
      <w:r w:rsidR="00AB10D2">
        <w:t> ?</w:t>
      </w:r>
    </w:p>
    <w:p w14:paraId="0439A8C4" w14:textId="77777777" w:rsidR="00AB10D2" w:rsidRDefault="00AB10D2" w:rsidP="00AB10D2">
      <w:pPr>
        <w:pStyle w:val="EncadreRGAA-2026"/>
      </w:pPr>
    </w:p>
    <w:p w14:paraId="73488CCB" w14:textId="77777777" w:rsidR="00AB10D2" w:rsidRPr="00AB10D2" w:rsidRDefault="00AB10D2" w:rsidP="00AB10D2">
      <w:pPr>
        <w:pStyle w:val="EncadreRGAA-2026"/>
      </w:pPr>
    </w:p>
    <w:p w14:paraId="2910A684" w14:textId="77777777" w:rsidR="00AB10D2" w:rsidRDefault="00A6755A" w:rsidP="00A6755A">
      <w:pPr>
        <w:pStyle w:val="Titre2RGAA-2026"/>
      </w:pPr>
      <w:r w:rsidRPr="00A6755A">
        <w:t>Quelles seront les mesures prises et normes choisies pour garantir la confidentialité des données personnelles</w:t>
      </w:r>
      <w:r w:rsidR="00AB10D2">
        <w:t> ?</w:t>
      </w:r>
    </w:p>
    <w:p w14:paraId="578ED4C0" w14:textId="70EFFD99" w:rsidR="00A6755A" w:rsidRDefault="00AB10D2" w:rsidP="00AB10D2">
      <w:pPr>
        <w:pStyle w:val="TexteRGAA-2026"/>
      </w:pPr>
      <w:r>
        <w:t xml:space="preserve">Par exemple, </w:t>
      </w:r>
      <w:proofErr w:type="spellStart"/>
      <w:r w:rsidR="00A6755A" w:rsidRPr="00A6755A">
        <w:t>pseudonymisation</w:t>
      </w:r>
      <w:proofErr w:type="spellEnd"/>
      <w:r w:rsidR="00A6755A" w:rsidRPr="00A6755A">
        <w:t xml:space="preserve"> ou anonymisation, chiffrement, procédure d’accè</w:t>
      </w:r>
      <w:r>
        <w:t>s…</w:t>
      </w:r>
    </w:p>
    <w:p w14:paraId="650DA345" w14:textId="77777777" w:rsidR="00AB10D2" w:rsidRDefault="00AB10D2" w:rsidP="00AB10D2">
      <w:pPr>
        <w:pStyle w:val="EncadreRGAA-2026"/>
      </w:pPr>
    </w:p>
    <w:p w14:paraId="6E48AD17" w14:textId="77777777" w:rsidR="00AB10D2" w:rsidRDefault="00AB10D2" w:rsidP="00AB10D2">
      <w:pPr>
        <w:pStyle w:val="EncadreRGAA-2026"/>
      </w:pPr>
    </w:p>
    <w:p w14:paraId="5DDBF7B9" w14:textId="438E07EF" w:rsidR="00A6755A" w:rsidRDefault="00A6755A" w:rsidP="00A6755A">
      <w:pPr>
        <w:pStyle w:val="Titre2RGAA-2026"/>
      </w:pPr>
      <w:r>
        <w:lastRenderedPageBreak/>
        <w:t>Quelles seront les modalités pour informer les personnes</w:t>
      </w:r>
      <w:r w:rsidR="00AB10D2">
        <w:t> ? Q</w:t>
      </w:r>
      <w:r>
        <w:t>uels formulaires de consentement éclairé, d’autorisation de diffusion seront utilisés</w:t>
      </w:r>
      <w:r w:rsidR="00AB10D2">
        <w:t> ?</w:t>
      </w:r>
    </w:p>
    <w:p w14:paraId="1841B782" w14:textId="77777777" w:rsidR="00EF664C" w:rsidRDefault="00EF664C" w:rsidP="00EF664C">
      <w:pPr>
        <w:pStyle w:val="EncadreRGAA-2026"/>
      </w:pPr>
    </w:p>
    <w:p w14:paraId="54633B71" w14:textId="77777777" w:rsidR="00EF664C" w:rsidRPr="00EF664C" w:rsidRDefault="00EF664C" w:rsidP="00EF664C">
      <w:pPr>
        <w:pStyle w:val="EncadreRGAA-2026"/>
      </w:pPr>
    </w:p>
    <w:p w14:paraId="3C30C408" w14:textId="5E338A0F" w:rsidR="00A6755A" w:rsidRDefault="00A6755A" w:rsidP="00A6755A">
      <w:pPr>
        <w:pStyle w:val="Titre2RGAA-2026"/>
      </w:pPr>
      <w:r>
        <w:t>À qui appartiennent les données que vous réutilisez</w:t>
      </w:r>
      <w:r w:rsidR="00EF664C">
        <w:t> ?</w:t>
      </w:r>
    </w:p>
    <w:p w14:paraId="343E2FCA" w14:textId="7EDE37FE" w:rsidR="00A6755A" w:rsidRPr="00A6755A" w:rsidRDefault="00A6755A" w:rsidP="00EF664C">
      <w:pPr>
        <w:pStyle w:val="TexteRGAA-2026"/>
      </w:pPr>
      <w:r>
        <w:t>Si vous réutilisez vos données, sous quelle licence sont-elles</w:t>
      </w:r>
      <w:r w:rsidR="00EF664C">
        <w:t> ?</w:t>
      </w:r>
      <w:r>
        <w:t xml:space="preserve"> </w:t>
      </w:r>
      <w:r w:rsidR="00EF664C">
        <w:t>P</w:t>
      </w:r>
      <w:r>
        <w:t>ar ex</w:t>
      </w:r>
      <w:r w:rsidR="00EF664C">
        <w:t>emple</w:t>
      </w:r>
      <w:r>
        <w:t xml:space="preserve">, Creative Commons, </w:t>
      </w:r>
      <w:proofErr w:type="spellStart"/>
      <w:r>
        <w:t>etc</w:t>
      </w:r>
      <w:proofErr w:type="spellEnd"/>
      <w:r w:rsidR="00EF664C">
        <w:t> ?</w:t>
      </w:r>
    </w:p>
    <w:p w14:paraId="4ECC68F8" w14:textId="77777777" w:rsidR="00A6755A" w:rsidRDefault="00A6755A" w:rsidP="00EF664C">
      <w:pPr>
        <w:pStyle w:val="EncadreRGAA-2026"/>
      </w:pPr>
    </w:p>
    <w:p w14:paraId="474DBFFA" w14:textId="77777777" w:rsidR="00EF664C" w:rsidRDefault="00EF664C" w:rsidP="00EF664C">
      <w:pPr>
        <w:pStyle w:val="EncadreRGAA-2026"/>
      </w:pPr>
    </w:p>
    <w:p w14:paraId="12E3C5CB" w14:textId="3D820BB9" w:rsidR="00A6755A" w:rsidRDefault="00A6755A" w:rsidP="00A6755A">
      <w:pPr>
        <w:pStyle w:val="Titre2RGAA-2026"/>
      </w:pPr>
      <w:r>
        <w:t>À qui appartiennent les données que vous produisez</w:t>
      </w:r>
      <w:r w:rsidR="00EF664C">
        <w:t> ?</w:t>
      </w:r>
    </w:p>
    <w:p w14:paraId="4727AC1A" w14:textId="7249EADE" w:rsidR="00A6755A" w:rsidRDefault="00EF664C" w:rsidP="00EF664C">
      <w:pPr>
        <w:pStyle w:val="TexteRGAA-2026"/>
        <w:numPr>
          <w:ilvl w:val="0"/>
          <w:numId w:val="26"/>
        </w:numPr>
      </w:pPr>
      <w:r>
        <w:t xml:space="preserve">A </w:t>
      </w:r>
      <w:r w:rsidR="00A6755A">
        <w:t>votre labo</w:t>
      </w:r>
      <w:r>
        <w:t> ?</w:t>
      </w:r>
    </w:p>
    <w:p w14:paraId="5802337E" w14:textId="3BB736AA" w:rsidR="00A6755A" w:rsidRDefault="00EF664C" w:rsidP="00EF664C">
      <w:pPr>
        <w:pStyle w:val="TexteRGAA-2026"/>
        <w:numPr>
          <w:ilvl w:val="0"/>
          <w:numId w:val="26"/>
        </w:numPr>
      </w:pPr>
      <w:r>
        <w:t xml:space="preserve">A </w:t>
      </w:r>
      <w:r w:rsidR="00A6755A">
        <w:t>l’entreprise (par ex dans un contrat CIFRE)</w:t>
      </w:r>
      <w:r>
        <w:t> ?</w:t>
      </w:r>
    </w:p>
    <w:p w14:paraId="5E6B850C" w14:textId="66C2FFF0" w:rsidR="00A6755A" w:rsidRDefault="00A6755A" w:rsidP="00EF664C">
      <w:pPr>
        <w:pStyle w:val="TexteRGAA-2026"/>
        <w:numPr>
          <w:ilvl w:val="0"/>
          <w:numId w:val="26"/>
        </w:numPr>
      </w:pPr>
      <w:r>
        <w:t>Autre (propriété intellectuelle prévue dans le cadre d’une convention)</w:t>
      </w:r>
      <w:r w:rsidR="00EF664C">
        <w:t> ?</w:t>
      </w:r>
    </w:p>
    <w:p w14:paraId="2DD2A5B0" w14:textId="77777777" w:rsidR="00EF664C" w:rsidRDefault="00EF664C" w:rsidP="00EF664C">
      <w:pPr>
        <w:pStyle w:val="EncadreRGAA-2026"/>
      </w:pPr>
    </w:p>
    <w:p w14:paraId="630F51BB" w14:textId="77777777" w:rsidR="00EF664C" w:rsidRDefault="00EF664C" w:rsidP="00EF664C">
      <w:pPr>
        <w:pStyle w:val="EncadreRGAA-2026"/>
      </w:pPr>
    </w:p>
    <w:p w14:paraId="146BC007" w14:textId="77777777" w:rsidR="00EF664C" w:rsidRDefault="00A6755A" w:rsidP="00A6755A">
      <w:pPr>
        <w:pStyle w:val="Titre2RGAA-2026"/>
      </w:pPr>
      <w:r w:rsidRPr="00A6755A">
        <w:t>Si vous diffusez vos données, sous quelle licence</w:t>
      </w:r>
      <w:r w:rsidR="00EF664C">
        <w:t> ?</w:t>
      </w:r>
    </w:p>
    <w:p w14:paraId="168BD2DC" w14:textId="7CEC5DF3" w:rsidR="00A6755A" w:rsidRDefault="00EF664C" w:rsidP="00EF664C">
      <w:pPr>
        <w:pStyle w:val="TexteRGAA-2026"/>
      </w:pPr>
      <w:r>
        <w:t>P</w:t>
      </w:r>
      <w:r w:rsidR="00A6755A" w:rsidRPr="00A6755A">
        <w:t>ar ex</w:t>
      </w:r>
      <w:r>
        <w:t>emple</w:t>
      </w:r>
      <w:r w:rsidR="00A6755A" w:rsidRPr="00A6755A">
        <w:t>, Creative Commons, etc.</w:t>
      </w:r>
    </w:p>
    <w:p w14:paraId="2B2C06E1" w14:textId="77777777" w:rsidR="00EF664C" w:rsidRDefault="00EF664C" w:rsidP="00EF664C">
      <w:pPr>
        <w:pStyle w:val="EncadreRGAA-2026"/>
      </w:pPr>
    </w:p>
    <w:p w14:paraId="4202FFED" w14:textId="77777777" w:rsidR="00EF664C" w:rsidRDefault="00EF664C" w:rsidP="00EF664C">
      <w:pPr>
        <w:pStyle w:val="EncadreRGAA-2026"/>
      </w:pPr>
    </w:p>
    <w:p w14:paraId="592D224E" w14:textId="57855EAA" w:rsidR="00A6755A" w:rsidRDefault="00A6755A" w:rsidP="00A6755A">
      <w:pPr>
        <w:pStyle w:val="Titre1RGAA-2026"/>
      </w:pPr>
      <w:r w:rsidRPr="00A6755A">
        <w:t>Traitement et analyse des données</w:t>
      </w:r>
    </w:p>
    <w:p w14:paraId="30DA79CE" w14:textId="20406AAF" w:rsidR="00A6755A" w:rsidRDefault="00A6755A" w:rsidP="00A6755A">
      <w:pPr>
        <w:pStyle w:val="Titre2RGAA-2026"/>
      </w:pPr>
      <w:r w:rsidRPr="00A6755A">
        <w:t xml:space="preserve">Décrire </w:t>
      </w:r>
      <w:r w:rsidR="00EF664C">
        <w:t>vo</w:t>
      </w:r>
      <w:r w:rsidRPr="00A6755A">
        <w:t>s méthodes ou protocoles de traitement des données</w:t>
      </w:r>
      <w:r w:rsidR="00EF664C">
        <w:t>.</w:t>
      </w:r>
    </w:p>
    <w:p w14:paraId="3B073FEA" w14:textId="77777777" w:rsidR="00EF664C" w:rsidRDefault="00EF664C" w:rsidP="00EF664C">
      <w:pPr>
        <w:pStyle w:val="EncadreRGAA-2026"/>
      </w:pPr>
    </w:p>
    <w:p w14:paraId="4AF7F5D7" w14:textId="77777777" w:rsidR="00EF664C" w:rsidRPr="00EF664C" w:rsidRDefault="00EF664C" w:rsidP="00EF664C">
      <w:pPr>
        <w:pStyle w:val="EncadreRGAA-2026"/>
      </w:pPr>
    </w:p>
    <w:p w14:paraId="4DC47FB8" w14:textId="3E357BD8" w:rsidR="00A6755A" w:rsidRDefault="00A6755A" w:rsidP="00A6755A">
      <w:pPr>
        <w:pStyle w:val="Titre2RGAA-2026"/>
      </w:pPr>
      <w:r w:rsidRPr="00A6755A">
        <w:t>Comment et avec quels moyens seront traitées les données</w:t>
      </w:r>
      <w:r w:rsidR="00EF664C">
        <w:t> ?</w:t>
      </w:r>
    </w:p>
    <w:p w14:paraId="5702B7CD" w14:textId="798F28B1" w:rsidR="00A6755A" w:rsidRDefault="00EF664C" w:rsidP="00A6755A">
      <w:pPr>
        <w:pStyle w:val="TexteRGAA-2026"/>
      </w:pPr>
      <w:r>
        <w:t>P</w:t>
      </w:r>
      <w:r w:rsidR="00A6755A" w:rsidRPr="00A6755A">
        <w:t>ar exemple, nettoyage des données, filtrage, tri, traitement par lot, croisement des données, structuration, établissement d’une grille d’analyse, etc.</w:t>
      </w:r>
    </w:p>
    <w:p w14:paraId="50F4F51C" w14:textId="77777777" w:rsidR="00EF664C" w:rsidRDefault="00EF664C" w:rsidP="00EF664C">
      <w:pPr>
        <w:pStyle w:val="EncadreRGAA-2026"/>
      </w:pPr>
    </w:p>
    <w:p w14:paraId="2BE2E1C6" w14:textId="77777777" w:rsidR="00EF664C" w:rsidRDefault="00EF664C" w:rsidP="00EF664C">
      <w:pPr>
        <w:pStyle w:val="EncadreRGAA-2026"/>
      </w:pPr>
    </w:p>
    <w:p w14:paraId="67346422" w14:textId="77777777" w:rsidR="00EF664C" w:rsidRDefault="00A6755A" w:rsidP="00A6755A">
      <w:pPr>
        <w:pStyle w:val="Titre2RGAA-2026"/>
      </w:pPr>
      <w:r w:rsidRPr="00A6755A">
        <w:t>Le cas échéant, décrire les codes et logiciels utilisés pour le traitement et l'analyse des données</w:t>
      </w:r>
      <w:r w:rsidR="00EF664C">
        <w:t> ?</w:t>
      </w:r>
    </w:p>
    <w:p w14:paraId="37EE6968" w14:textId="77777777" w:rsidR="00EF664C" w:rsidRDefault="00EF664C" w:rsidP="00EF664C">
      <w:pPr>
        <w:pStyle w:val="EncadreRGAA-2026"/>
      </w:pPr>
    </w:p>
    <w:p w14:paraId="730CD965" w14:textId="77777777" w:rsidR="00EF664C" w:rsidRDefault="00EF664C" w:rsidP="00EF664C">
      <w:pPr>
        <w:pStyle w:val="EncadreRGAA-2026"/>
      </w:pPr>
    </w:p>
    <w:p w14:paraId="1A55AAC6" w14:textId="77777777" w:rsidR="00A6755A" w:rsidRDefault="00A6755A" w:rsidP="00A6755A">
      <w:pPr>
        <w:pStyle w:val="Titre2RGAA-2026"/>
      </w:pPr>
      <w:r w:rsidRPr="00A6755A">
        <w:t>Le cas échéant, décrire les équipements, plateaux techniques utilisés pour le traitement et l'analyse des données</w:t>
      </w:r>
    </w:p>
    <w:p w14:paraId="24BD0010" w14:textId="76B277D5" w:rsidR="00A6755A" w:rsidRDefault="00A6755A" w:rsidP="00EF664C">
      <w:pPr>
        <w:pStyle w:val="EncadreRGAA-2026"/>
      </w:pPr>
    </w:p>
    <w:p w14:paraId="5E5A419A" w14:textId="77777777" w:rsidR="00EF664C" w:rsidRDefault="00EF664C" w:rsidP="00EF664C">
      <w:pPr>
        <w:pStyle w:val="EncadreRGAA-2026"/>
      </w:pPr>
    </w:p>
    <w:p w14:paraId="56F4D256" w14:textId="15A1464B" w:rsidR="00A6755A" w:rsidRDefault="00A6755A" w:rsidP="00A6755A">
      <w:pPr>
        <w:pStyle w:val="Titre1RGAA-2026"/>
      </w:pPr>
      <w:r w:rsidRPr="00A6755A">
        <w:t>Stockage et sauvegarde pendant le processus de recherche</w:t>
      </w:r>
    </w:p>
    <w:p w14:paraId="5983ECC8" w14:textId="6BF4128B" w:rsidR="00A6755A" w:rsidRDefault="00A6755A" w:rsidP="00A6755A">
      <w:pPr>
        <w:pStyle w:val="Titre2RGAA-2026"/>
      </w:pPr>
      <w:r w:rsidRPr="00A6755A">
        <w:t>Où et comment seront stockées physiquement et sauvegardées les données pendant votre thèse</w:t>
      </w:r>
      <w:r w:rsidR="00EF664C">
        <w:t> ?</w:t>
      </w:r>
    </w:p>
    <w:p w14:paraId="719F443A" w14:textId="5F540F3C" w:rsidR="00A6755A" w:rsidRDefault="00EF664C" w:rsidP="00A6755A">
      <w:pPr>
        <w:pStyle w:val="TexteRGAA-2026"/>
      </w:pPr>
      <w:r>
        <w:t>S</w:t>
      </w:r>
      <w:r w:rsidR="00A6755A" w:rsidRPr="00A6755A">
        <w:t>ur quel support, sur quel type d’hébergement</w:t>
      </w:r>
      <w:r>
        <w:t> :</w:t>
      </w:r>
      <w:r w:rsidR="00A6755A" w:rsidRPr="00A6755A">
        <w:t xml:space="preserve"> par exemple, sur un disque dur, sur le serveur de votre labo, etc.</w:t>
      </w:r>
    </w:p>
    <w:p w14:paraId="48E602D4" w14:textId="77777777" w:rsidR="00EF664C" w:rsidRDefault="00EF664C" w:rsidP="00EF664C">
      <w:pPr>
        <w:pStyle w:val="EncadreRGAA-2026"/>
      </w:pPr>
    </w:p>
    <w:p w14:paraId="219B55BF" w14:textId="77777777" w:rsidR="00EF664C" w:rsidRDefault="00EF664C" w:rsidP="00EF664C">
      <w:pPr>
        <w:pStyle w:val="EncadreRGAA-2026"/>
      </w:pPr>
    </w:p>
    <w:p w14:paraId="50C75506" w14:textId="77777777" w:rsidR="00EF664C" w:rsidRDefault="00A6755A" w:rsidP="00A6755A">
      <w:pPr>
        <w:pStyle w:val="Titre2RGAA-2026"/>
      </w:pPr>
      <w:r w:rsidRPr="00A6755A">
        <w:t>Quelle procédure de sauvegarde sera mise en place (manuelle, automatisée)</w:t>
      </w:r>
      <w:r w:rsidR="00EF664C">
        <w:t> ?</w:t>
      </w:r>
      <w:r w:rsidRPr="00A6755A">
        <w:t xml:space="preserve"> À quelle fréquence</w:t>
      </w:r>
      <w:r w:rsidR="00EF664C">
        <w:t> ?</w:t>
      </w:r>
    </w:p>
    <w:p w14:paraId="687D9E51" w14:textId="6288929E" w:rsidR="00A6755A" w:rsidRDefault="00EF664C" w:rsidP="00EF664C">
      <w:pPr>
        <w:pStyle w:val="TexteRGAA-2026"/>
      </w:pPr>
      <w:r>
        <w:t>Procédure manuelle ou automatisée ? De manière</w:t>
      </w:r>
      <w:r w:rsidR="00A6755A" w:rsidRPr="00A6755A">
        <w:t xml:space="preserve"> quotidienne, hebdomadaire)</w:t>
      </w:r>
      <w:r>
        <w:t> ?</w:t>
      </w:r>
    </w:p>
    <w:p w14:paraId="56223C2C" w14:textId="77777777" w:rsidR="00EF664C" w:rsidRDefault="00EF664C" w:rsidP="00EF664C">
      <w:pPr>
        <w:pStyle w:val="EncadreRGAA-2026"/>
      </w:pPr>
    </w:p>
    <w:p w14:paraId="02B91097" w14:textId="77777777" w:rsidR="00EF664C" w:rsidRDefault="00EF664C" w:rsidP="00EF664C">
      <w:pPr>
        <w:pStyle w:val="EncadreRGAA-2026"/>
      </w:pPr>
    </w:p>
    <w:p w14:paraId="04892D92" w14:textId="5FC7DFDD" w:rsidR="00A6755A" w:rsidRDefault="00A6755A" w:rsidP="00A6755A">
      <w:pPr>
        <w:pStyle w:val="Titre2RGAA-2026"/>
      </w:pPr>
      <w:r w:rsidRPr="00A6755A">
        <w:t xml:space="preserve">Si vous travaillez avec des partenaires (entreprise, etc.), des droits d’accès </w:t>
      </w:r>
      <w:proofErr w:type="spellStart"/>
      <w:r w:rsidRPr="00A6755A">
        <w:t>seront</w:t>
      </w:r>
      <w:r w:rsidR="00EF664C">
        <w:t>-</w:t>
      </w:r>
      <w:r w:rsidRPr="00A6755A">
        <w:t>ils</w:t>
      </w:r>
      <w:proofErr w:type="spellEnd"/>
      <w:r w:rsidRPr="00A6755A">
        <w:t xml:space="preserve"> nécessaires pour accéder à vos données pendant votre thèse</w:t>
      </w:r>
      <w:r w:rsidR="00EF664C">
        <w:t> ?</w:t>
      </w:r>
      <w:r w:rsidRPr="00A6755A">
        <w:t xml:space="preserve"> Si oui, comment sont gérés les accès</w:t>
      </w:r>
      <w:r w:rsidR="00EF664C">
        <w:t> ?</w:t>
      </w:r>
    </w:p>
    <w:p w14:paraId="73847C84" w14:textId="77777777" w:rsidR="00EF664C" w:rsidRDefault="00EF664C" w:rsidP="00EF664C">
      <w:pPr>
        <w:pStyle w:val="EncadreRGAA-2026"/>
      </w:pPr>
    </w:p>
    <w:p w14:paraId="59905C09" w14:textId="77777777" w:rsidR="00EF664C" w:rsidRPr="00EF664C" w:rsidRDefault="00EF664C" w:rsidP="00EF664C">
      <w:pPr>
        <w:pStyle w:val="EncadreRGAA-2026"/>
      </w:pPr>
    </w:p>
    <w:p w14:paraId="551B28B8" w14:textId="0CD6BE93" w:rsidR="00A6755A" w:rsidRDefault="00A6755A" w:rsidP="00A6755A">
      <w:pPr>
        <w:pStyle w:val="Titre2RGAA-2026"/>
      </w:pPr>
      <w:r w:rsidRPr="00A6755A">
        <w:t>Comment les données seront-elles récupérées en cas d’incident</w:t>
      </w:r>
      <w:r w:rsidR="00EF664C">
        <w:t> ?</w:t>
      </w:r>
    </w:p>
    <w:p w14:paraId="7D386134" w14:textId="77777777" w:rsidR="00EF664C" w:rsidRDefault="00EF664C" w:rsidP="00EF664C">
      <w:pPr>
        <w:pStyle w:val="EncadreRGAA-2026"/>
      </w:pPr>
    </w:p>
    <w:p w14:paraId="563722C2" w14:textId="77777777" w:rsidR="00EF664C" w:rsidRPr="00EF664C" w:rsidRDefault="00EF664C" w:rsidP="00EF664C">
      <w:pPr>
        <w:pStyle w:val="EncadreRGAA-2026"/>
      </w:pPr>
    </w:p>
    <w:p w14:paraId="669211BB" w14:textId="190651D8" w:rsidR="00A6755A" w:rsidRDefault="00A6755A" w:rsidP="00A6755A">
      <w:pPr>
        <w:pStyle w:val="Titre1RGAA-2026"/>
      </w:pPr>
      <w:r w:rsidRPr="00A6755A">
        <w:t>Partage des données et conservation à long terme</w:t>
      </w:r>
    </w:p>
    <w:p w14:paraId="5FC70BC5" w14:textId="29666956" w:rsidR="00A6755A" w:rsidRDefault="00442587" w:rsidP="00442587">
      <w:pPr>
        <w:pStyle w:val="Titre2RGAA-2026"/>
      </w:pPr>
      <w:r w:rsidRPr="00442587">
        <w:t>Pensez-vous que les données utilisées dans votre thèse pourront être utiles à autres chercheurs</w:t>
      </w:r>
      <w:r w:rsidR="00EF664C">
        <w:t> ?</w:t>
      </w:r>
      <w:r w:rsidRPr="00442587">
        <w:t xml:space="preserve"> Si oui, pourquoi</w:t>
      </w:r>
      <w:r w:rsidR="00EF664C">
        <w:t> ?</w:t>
      </w:r>
    </w:p>
    <w:p w14:paraId="35741EB2" w14:textId="77777777" w:rsidR="00EF664C" w:rsidRDefault="00EF664C" w:rsidP="00EF664C">
      <w:pPr>
        <w:pStyle w:val="EncadreRGAA-2026"/>
      </w:pPr>
    </w:p>
    <w:p w14:paraId="68EE16D6" w14:textId="77777777" w:rsidR="00EF664C" w:rsidRPr="00EF664C" w:rsidRDefault="00EF664C" w:rsidP="00EF664C">
      <w:pPr>
        <w:pStyle w:val="EncadreRGAA-2026"/>
      </w:pPr>
    </w:p>
    <w:p w14:paraId="6B1E7F6B" w14:textId="377A9401" w:rsidR="00442587" w:rsidRDefault="00442587" w:rsidP="00442587">
      <w:pPr>
        <w:pStyle w:val="Titre2RGAA-2026"/>
      </w:pPr>
      <w:r>
        <w:lastRenderedPageBreak/>
        <w:t>Envisagez-vous de diffuser les données utilisées dans votre thèse</w:t>
      </w:r>
      <w:r w:rsidR="00EF664C">
        <w:t> ? Si oui, où ?</w:t>
      </w:r>
    </w:p>
    <w:p w14:paraId="41D629E1" w14:textId="044EF0DA" w:rsidR="00442587" w:rsidRDefault="00EF664C" w:rsidP="00442587">
      <w:pPr>
        <w:pStyle w:val="TexteRGAA-2026"/>
      </w:pPr>
      <w:r>
        <w:t>P</w:t>
      </w:r>
      <w:r w:rsidR="00442587">
        <w:t xml:space="preserve">ar exemple, diffusion sur des entrepôts de données, rédaction de </w:t>
      </w:r>
      <w:proofErr w:type="spellStart"/>
      <w:r w:rsidR="00442587">
        <w:t>datapapers</w:t>
      </w:r>
      <w:proofErr w:type="spellEnd"/>
      <w:r w:rsidR="00442587">
        <w:t>,</w:t>
      </w:r>
      <w:r>
        <w:t xml:space="preserve"> etc.</w:t>
      </w:r>
    </w:p>
    <w:p w14:paraId="4E76E258" w14:textId="77777777" w:rsidR="00442587" w:rsidRDefault="00442587" w:rsidP="00EF664C">
      <w:pPr>
        <w:pStyle w:val="EncadreRGAA-2026"/>
      </w:pPr>
    </w:p>
    <w:p w14:paraId="72806E78" w14:textId="77777777" w:rsidR="00EF664C" w:rsidRPr="00442587" w:rsidRDefault="00EF664C" w:rsidP="00EF664C">
      <w:pPr>
        <w:pStyle w:val="EncadreRGAA-2026"/>
      </w:pPr>
    </w:p>
    <w:p w14:paraId="05191DB9" w14:textId="77777777" w:rsidR="00EF664C" w:rsidRDefault="00442587" w:rsidP="00442587">
      <w:pPr>
        <w:pStyle w:val="Titre2RGAA-2026"/>
      </w:pPr>
      <w:r w:rsidRPr="00442587">
        <w:t>Si oui, selon quelles modalités ?</w:t>
      </w:r>
    </w:p>
    <w:p w14:paraId="29D18E4F" w14:textId="41C99F76" w:rsidR="00442587" w:rsidRDefault="00EF664C" w:rsidP="00EF664C">
      <w:pPr>
        <w:pStyle w:val="TexteRGAA-2026"/>
      </w:pPr>
      <w:r>
        <w:t>P</w:t>
      </w:r>
      <w:r w:rsidR="00442587" w:rsidRPr="00442587">
        <w:t>ar exemple, immédiatement après la soutenance</w:t>
      </w:r>
      <w:r>
        <w:t xml:space="preserve"> ou</w:t>
      </w:r>
      <w:r w:rsidR="00442587" w:rsidRPr="00442587">
        <w:t xml:space="preserve"> avec un délai</w:t>
      </w:r>
      <w:r>
        <w:t> ?</w:t>
      </w:r>
      <w:r w:rsidR="00442587" w:rsidRPr="00442587">
        <w:t xml:space="preserve"> en lien avec une publication</w:t>
      </w:r>
      <w:r>
        <w:t xml:space="preserve"> ou non ?</w:t>
      </w:r>
    </w:p>
    <w:p w14:paraId="1E3735F1" w14:textId="77777777" w:rsidR="00EF664C" w:rsidRDefault="00EF664C" w:rsidP="00EF664C">
      <w:pPr>
        <w:pStyle w:val="EncadreRGAA-2026"/>
      </w:pPr>
    </w:p>
    <w:p w14:paraId="42465CD6" w14:textId="77777777" w:rsidR="00EF664C" w:rsidRDefault="00EF664C" w:rsidP="00EF664C">
      <w:pPr>
        <w:pStyle w:val="EncadreRGAA-2026"/>
      </w:pPr>
    </w:p>
    <w:p w14:paraId="1AB6C1F8" w14:textId="77777777" w:rsidR="00EF664C" w:rsidRDefault="00442587" w:rsidP="00442587">
      <w:pPr>
        <w:pStyle w:val="Titre2RGAA-2026"/>
      </w:pPr>
      <w:r w:rsidRPr="00A6755A">
        <w:t>Si oui, qui aura accès aux données après votre thèse</w:t>
      </w:r>
      <w:r w:rsidR="00EF664C">
        <w:t> ?</w:t>
      </w:r>
    </w:p>
    <w:p w14:paraId="6C8D0DA6" w14:textId="58B6F7EF" w:rsidR="00442587" w:rsidRDefault="00442587" w:rsidP="00EF664C">
      <w:pPr>
        <w:pStyle w:val="TexteRGAA-2026"/>
      </w:pPr>
      <w:r w:rsidRPr="00A6755A">
        <w:t>Accès ouvert ou restreint</w:t>
      </w:r>
      <w:r w:rsidR="00EF664C">
        <w:t> ?</w:t>
      </w:r>
    </w:p>
    <w:p w14:paraId="4C79826A" w14:textId="77777777" w:rsidR="00442587" w:rsidRDefault="00442587" w:rsidP="00EF664C">
      <w:pPr>
        <w:pStyle w:val="EncadreRGAA-2026"/>
      </w:pPr>
    </w:p>
    <w:p w14:paraId="3BD373B8" w14:textId="77777777" w:rsidR="00EF664C" w:rsidRPr="00442587" w:rsidRDefault="00EF664C" w:rsidP="00EF664C">
      <w:pPr>
        <w:pStyle w:val="EncadreRGAA-2026"/>
      </w:pPr>
    </w:p>
    <w:p w14:paraId="789DAFB4" w14:textId="77777777" w:rsidR="00EF664C" w:rsidRDefault="00A6755A" w:rsidP="00442587">
      <w:pPr>
        <w:pStyle w:val="Titre2RGAA-2026"/>
      </w:pPr>
      <w:r>
        <w:t>Q</w:t>
      </w:r>
      <w:r w:rsidRPr="00A6755A">
        <w:t>uels jeux de données du projet seront librement accessibles</w:t>
      </w:r>
      <w:r w:rsidR="00EF664C">
        <w:t> ?</w:t>
      </w:r>
    </w:p>
    <w:p w14:paraId="2CAEE3AD" w14:textId="199339E1" w:rsidR="00A6755A" w:rsidRDefault="00EF664C" w:rsidP="00EF664C">
      <w:pPr>
        <w:pStyle w:val="TexteRGAA-2026"/>
      </w:pPr>
      <w:r>
        <w:t>T</w:t>
      </w:r>
      <w:r w:rsidR="00A6755A" w:rsidRPr="00A6755A">
        <w:t>otalité des jeux de données ou sélection, données brutes ou données analysées, données liées à une publication</w:t>
      </w:r>
      <w:r>
        <w:t> ?</w:t>
      </w:r>
    </w:p>
    <w:p w14:paraId="2E8E8C7A" w14:textId="77777777" w:rsidR="00EF664C" w:rsidRDefault="00EF664C" w:rsidP="00EF664C">
      <w:pPr>
        <w:pStyle w:val="EncadreRGAA-2026"/>
      </w:pPr>
    </w:p>
    <w:p w14:paraId="52630BD3" w14:textId="77777777" w:rsidR="00EF664C" w:rsidRDefault="00EF664C" w:rsidP="00EF664C">
      <w:pPr>
        <w:pStyle w:val="EncadreRGAA-2026"/>
      </w:pPr>
    </w:p>
    <w:p w14:paraId="678C62E1" w14:textId="4FCA120B" w:rsidR="00442587" w:rsidRDefault="00442587" w:rsidP="00442587">
      <w:pPr>
        <w:pStyle w:val="Titre2RGAA-2026"/>
      </w:pPr>
      <w:r w:rsidRPr="00442587">
        <w:t>Quelles données seront conservées sur le long terme</w:t>
      </w:r>
      <w:r w:rsidR="00EF664C">
        <w:t> ?</w:t>
      </w:r>
    </w:p>
    <w:p w14:paraId="21527B48" w14:textId="77777777" w:rsidR="00DF5B40" w:rsidRDefault="00DF5B40" w:rsidP="00DF5B40">
      <w:pPr>
        <w:pStyle w:val="EncadreRGAA-2026"/>
      </w:pPr>
    </w:p>
    <w:p w14:paraId="4739A192" w14:textId="77777777" w:rsidR="00DF5B40" w:rsidRPr="00DF5B40" w:rsidRDefault="00DF5B40" w:rsidP="00DF5B40">
      <w:pPr>
        <w:pStyle w:val="EncadreRGAA-2026"/>
      </w:pPr>
    </w:p>
    <w:p w14:paraId="53477D8B" w14:textId="77777777" w:rsidR="00DF5B40" w:rsidRDefault="00442587" w:rsidP="00442587">
      <w:pPr>
        <w:pStyle w:val="Titre2RGAA-2026"/>
      </w:pPr>
      <w:r w:rsidRPr="00442587">
        <w:lastRenderedPageBreak/>
        <w:t>Où seront-elles conservées</w:t>
      </w:r>
      <w:r w:rsidR="00DF5B40">
        <w:t> ?</w:t>
      </w:r>
    </w:p>
    <w:p w14:paraId="494345AA" w14:textId="05CC6AD1" w:rsidR="00442587" w:rsidRDefault="00DF5B40" w:rsidP="00DF5B40">
      <w:pPr>
        <w:pStyle w:val="TexteRGAA-2026"/>
      </w:pPr>
      <w:r>
        <w:t>P</w:t>
      </w:r>
      <w:r w:rsidR="00442587" w:rsidRPr="00442587">
        <w:t>ar exemple, sur le serveur de votre laboratoire</w:t>
      </w:r>
      <w:r>
        <w:t>.</w:t>
      </w:r>
    </w:p>
    <w:p w14:paraId="0DD62BE8" w14:textId="77777777" w:rsidR="00DF5B40" w:rsidRDefault="00DF5B40" w:rsidP="00DF5B40">
      <w:pPr>
        <w:pStyle w:val="EncadreRGAA-2026"/>
      </w:pPr>
    </w:p>
    <w:p w14:paraId="195A46BC" w14:textId="77777777" w:rsidR="00DF5B40" w:rsidRDefault="00DF5B40" w:rsidP="00DF5B40">
      <w:pPr>
        <w:pStyle w:val="EncadreRGAA-2026"/>
      </w:pPr>
    </w:p>
    <w:p w14:paraId="02A7970C" w14:textId="5AE8E63F" w:rsidR="00442587" w:rsidRDefault="00442587" w:rsidP="00442587">
      <w:pPr>
        <w:pStyle w:val="Titre2RGAA-2026"/>
      </w:pPr>
      <w:r w:rsidRPr="00442587">
        <w:t>Qui sera responsable de la gestion de vos données après votre thèse</w:t>
      </w:r>
      <w:r w:rsidR="00DF5B40">
        <w:t> ?</w:t>
      </w:r>
    </w:p>
    <w:p w14:paraId="0694BF8A" w14:textId="33D5F62C" w:rsidR="00442587" w:rsidRDefault="00442587" w:rsidP="00442587">
      <w:pPr>
        <w:pStyle w:val="TexteRGAA-2026"/>
      </w:pPr>
      <w:r w:rsidRPr="00442587">
        <w:t>Par exemple, ingénieur du laboratoire, directeur de thèse, chef d’équipe du laboratoire, chef de projet, etc.</w:t>
      </w:r>
    </w:p>
    <w:p w14:paraId="089B97F2" w14:textId="77777777" w:rsidR="00DF5B40" w:rsidRDefault="00DF5B40" w:rsidP="00DF5B40">
      <w:pPr>
        <w:pStyle w:val="EncadreRGAA-2026"/>
      </w:pPr>
    </w:p>
    <w:p w14:paraId="0D47B491" w14:textId="77777777" w:rsidR="00DF5B40" w:rsidRPr="00442587" w:rsidRDefault="00DF5B40" w:rsidP="00DF5B40">
      <w:pPr>
        <w:pStyle w:val="EncadreRGAA-2026"/>
      </w:pPr>
    </w:p>
    <w:sectPr w:rsidR="00DF5B40" w:rsidRPr="00442587" w:rsidSect="009675B4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DF304" w14:textId="77777777" w:rsidR="009675B4" w:rsidRDefault="009675B4" w:rsidP="00B31298">
      <w:r>
        <w:separator/>
      </w:r>
    </w:p>
  </w:endnote>
  <w:endnote w:type="continuationSeparator" w:id="0">
    <w:p w14:paraId="30FB0DB9" w14:textId="77777777" w:rsidR="009675B4" w:rsidRDefault="009675B4" w:rsidP="00B31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C52DC" w14:textId="77777777" w:rsidR="00C620F4" w:rsidRPr="00CE2949" w:rsidRDefault="00CE2949" w:rsidP="00CE2949">
    <w:pPr>
      <w:pStyle w:val="Pieddepage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4A325" w14:textId="77777777" w:rsidR="009675B4" w:rsidRDefault="009675B4" w:rsidP="00B31298">
      <w:r>
        <w:separator/>
      </w:r>
    </w:p>
  </w:footnote>
  <w:footnote w:type="continuationSeparator" w:id="0">
    <w:p w14:paraId="516968E1" w14:textId="77777777" w:rsidR="009675B4" w:rsidRDefault="009675B4" w:rsidP="00B31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08A1"/>
    <w:multiLevelType w:val="hybridMultilevel"/>
    <w:tmpl w:val="4D5C42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328BA"/>
    <w:multiLevelType w:val="hybridMultilevel"/>
    <w:tmpl w:val="62AE3F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16285"/>
    <w:multiLevelType w:val="hybridMultilevel"/>
    <w:tmpl w:val="9A10BE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327F9"/>
    <w:multiLevelType w:val="hybridMultilevel"/>
    <w:tmpl w:val="54FCDA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E0067"/>
    <w:multiLevelType w:val="hybridMultilevel"/>
    <w:tmpl w:val="2F563E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76B41"/>
    <w:multiLevelType w:val="hybridMultilevel"/>
    <w:tmpl w:val="C0BA1F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516DD"/>
    <w:multiLevelType w:val="multilevel"/>
    <w:tmpl w:val="C480DB74"/>
    <w:lvl w:ilvl="0">
      <w:start w:val="1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7" w15:restartNumberingAfterBreak="0">
    <w:nsid w:val="231F12A1"/>
    <w:multiLevelType w:val="hybridMultilevel"/>
    <w:tmpl w:val="E1AC1BC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136ED"/>
    <w:multiLevelType w:val="multilevel"/>
    <w:tmpl w:val="1A5E082C"/>
    <w:lvl w:ilvl="0">
      <w:start w:val="1"/>
      <w:numFmt w:val="decimal"/>
      <w:pStyle w:val="Titre1RGAA-2026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RGAA-2026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RGAA-2026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RGAA-2026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CB84989"/>
    <w:multiLevelType w:val="hybridMultilevel"/>
    <w:tmpl w:val="B6EE5C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12F93"/>
    <w:multiLevelType w:val="hybridMultilevel"/>
    <w:tmpl w:val="BB202F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A21DA"/>
    <w:multiLevelType w:val="hybridMultilevel"/>
    <w:tmpl w:val="A92211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4130C"/>
    <w:multiLevelType w:val="hybridMultilevel"/>
    <w:tmpl w:val="E97009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05EF4"/>
    <w:multiLevelType w:val="hybridMultilevel"/>
    <w:tmpl w:val="2736D0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A49EB"/>
    <w:multiLevelType w:val="hybridMultilevel"/>
    <w:tmpl w:val="F83848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F024F"/>
    <w:multiLevelType w:val="hybridMultilevel"/>
    <w:tmpl w:val="99F6E9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DF0516"/>
    <w:multiLevelType w:val="hybridMultilevel"/>
    <w:tmpl w:val="A1AA6064"/>
    <w:lvl w:ilvl="0" w:tplc="102238BA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40077FF"/>
    <w:multiLevelType w:val="hybridMultilevel"/>
    <w:tmpl w:val="69508C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613C9"/>
    <w:multiLevelType w:val="hybridMultilevel"/>
    <w:tmpl w:val="8F3A4BD4"/>
    <w:lvl w:ilvl="0" w:tplc="71C61F92">
      <w:start w:val="1"/>
      <w:numFmt w:val="upp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322D10"/>
    <w:multiLevelType w:val="hybridMultilevel"/>
    <w:tmpl w:val="F878C784"/>
    <w:lvl w:ilvl="0" w:tplc="8F0E6EB4">
      <w:start w:val="1"/>
      <w:numFmt w:val="lowerLetter"/>
      <w:lvlText w:val="%1."/>
      <w:lvlJc w:val="left"/>
      <w:pPr>
        <w:ind w:left="1779" w:hanging="360"/>
      </w:p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0" w15:restartNumberingAfterBreak="0">
    <w:nsid w:val="4F8308E7"/>
    <w:multiLevelType w:val="hybridMultilevel"/>
    <w:tmpl w:val="8C6CA5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8C575D"/>
    <w:multiLevelType w:val="multilevel"/>
    <w:tmpl w:val="C00648D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2" w15:restartNumberingAfterBreak="0">
    <w:nsid w:val="60D800FF"/>
    <w:multiLevelType w:val="hybridMultilevel"/>
    <w:tmpl w:val="E196B4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57517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F5528F4"/>
    <w:multiLevelType w:val="hybridMultilevel"/>
    <w:tmpl w:val="EFD448CE"/>
    <w:lvl w:ilvl="0" w:tplc="448AD228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621004">
    <w:abstractNumId w:val="6"/>
  </w:num>
  <w:num w:numId="2" w16cid:durableId="549535973">
    <w:abstractNumId w:val="23"/>
  </w:num>
  <w:num w:numId="3" w16cid:durableId="566651766">
    <w:abstractNumId w:val="21"/>
  </w:num>
  <w:num w:numId="4" w16cid:durableId="1278834823">
    <w:abstractNumId w:val="5"/>
  </w:num>
  <w:num w:numId="5" w16cid:durableId="737483291">
    <w:abstractNumId w:val="15"/>
  </w:num>
  <w:num w:numId="6" w16cid:durableId="1735620515">
    <w:abstractNumId w:val="24"/>
  </w:num>
  <w:num w:numId="7" w16cid:durableId="1127578517">
    <w:abstractNumId w:val="18"/>
  </w:num>
  <w:num w:numId="8" w16cid:durableId="1701054095">
    <w:abstractNumId w:val="16"/>
  </w:num>
  <w:num w:numId="9" w16cid:durableId="696152049">
    <w:abstractNumId w:val="19"/>
  </w:num>
  <w:num w:numId="10" w16cid:durableId="712652251">
    <w:abstractNumId w:val="18"/>
    <w:lvlOverride w:ilvl="0">
      <w:startOverride w:val="1"/>
    </w:lvlOverride>
  </w:num>
  <w:num w:numId="11" w16cid:durableId="897860272">
    <w:abstractNumId w:val="8"/>
  </w:num>
  <w:num w:numId="12" w16cid:durableId="760178956">
    <w:abstractNumId w:val="14"/>
  </w:num>
  <w:num w:numId="13" w16cid:durableId="1794790007">
    <w:abstractNumId w:val="22"/>
  </w:num>
  <w:num w:numId="14" w16cid:durableId="585188992">
    <w:abstractNumId w:val="20"/>
  </w:num>
  <w:num w:numId="15" w16cid:durableId="159858502">
    <w:abstractNumId w:val="12"/>
  </w:num>
  <w:num w:numId="16" w16cid:durableId="1853255631">
    <w:abstractNumId w:val="9"/>
  </w:num>
  <w:num w:numId="17" w16cid:durableId="1627930858">
    <w:abstractNumId w:val="7"/>
  </w:num>
  <w:num w:numId="18" w16cid:durableId="483470506">
    <w:abstractNumId w:val="10"/>
  </w:num>
  <w:num w:numId="19" w16cid:durableId="1445734005">
    <w:abstractNumId w:val="1"/>
  </w:num>
  <w:num w:numId="20" w16cid:durableId="1770929670">
    <w:abstractNumId w:val="13"/>
  </w:num>
  <w:num w:numId="21" w16cid:durableId="385378369">
    <w:abstractNumId w:val="17"/>
  </w:num>
  <w:num w:numId="22" w16cid:durableId="1343822315">
    <w:abstractNumId w:val="3"/>
  </w:num>
  <w:num w:numId="23" w16cid:durableId="645477246">
    <w:abstractNumId w:val="0"/>
  </w:num>
  <w:num w:numId="24" w16cid:durableId="919407593">
    <w:abstractNumId w:val="11"/>
  </w:num>
  <w:num w:numId="25" w16cid:durableId="1690717696">
    <w:abstractNumId w:val="2"/>
  </w:num>
  <w:num w:numId="26" w16cid:durableId="16977340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B4"/>
    <w:rsid w:val="0001636D"/>
    <w:rsid w:val="00035E6F"/>
    <w:rsid w:val="00042F98"/>
    <w:rsid w:val="0005727A"/>
    <w:rsid w:val="001022A2"/>
    <w:rsid w:val="00114E57"/>
    <w:rsid w:val="0012551D"/>
    <w:rsid w:val="001B783C"/>
    <w:rsid w:val="001C25F0"/>
    <w:rsid w:val="001E1FBF"/>
    <w:rsid w:val="00227A7A"/>
    <w:rsid w:val="00232B45"/>
    <w:rsid w:val="00274C70"/>
    <w:rsid w:val="002C1FB2"/>
    <w:rsid w:val="002F2384"/>
    <w:rsid w:val="00395FDC"/>
    <w:rsid w:val="003C2837"/>
    <w:rsid w:val="003E19D1"/>
    <w:rsid w:val="003F720E"/>
    <w:rsid w:val="00406691"/>
    <w:rsid w:val="00410A7C"/>
    <w:rsid w:val="004157DF"/>
    <w:rsid w:val="004205C4"/>
    <w:rsid w:val="00442587"/>
    <w:rsid w:val="00466743"/>
    <w:rsid w:val="00497C0B"/>
    <w:rsid w:val="004C1559"/>
    <w:rsid w:val="004D3E26"/>
    <w:rsid w:val="004D4C88"/>
    <w:rsid w:val="004E7426"/>
    <w:rsid w:val="0050140A"/>
    <w:rsid w:val="005353D5"/>
    <w:rsid w:val="00540080"/>
    <w:rsid w:val="00574F33"/>
    <w:rsid w:val="005A5819"/>
    <w:rsid w:val="005B0CA7"/>
    <w:rsid w:val="005B1539"/>
    <w:rsid w:val="006D07FA"/>
    <w:rsid w:val="006D6262"/>
    <w:rsid w:val="00747A1D"/>
    <w:rsid w:val="00767DDE"/>
    <w:rsid w:val="00771647"/>
    <w:rsid w:val="00777BD6"/>
    <w:rsid w:val="007E298F"/>
    <w:rsid w:val="007E68AD"/>
    <w:rsid w:val="00857F8A"/>
    <w:rsid w:val="008619A2"/>
    <w:rsid w:val="008712CE"/>
    <w:rsid w:val="008A42F1"/>
    <w:rsid w:val="0090366E"/>
    <w:rsid w:val="00903B6F"/>
    <w:rsid w:val="009675B4"/>
    <w:rsid w:val="00967EA1"/>
    <w:rsid w:val="00992429"/>
    <w:rsid w:val="00997EFD"/>
    <w:rsid w:val="009C1EA2"/>
    <w:rsid w:val="009D6629"/>
    <w:rsid w:val="00A11A71"/>
    <w:rsid w:val="00A36DB4"/>
    <w:rsid w:val="00A51510"/>
    <w:rsid w:val="00A6755A"/>
    <w:rsid w:val="00A778DD"/>
    <w:rsid w:val="00AA5352"/>
    <w:rsid w:val="00AB10D2"/>
    <w:rsid w:val="00AC3CB9"/>
    <w:rsid w:val="00B31298"/>
    <w:rsid w:val="00B92BEF"/>
    <w:rsid w:val="00BA6BC1"/>
    <w:rsid w:val="00C13FAE"/>
    <w:rsid w:val="00C20A09"/>
    <w:rsid w:val="00C4541A"/>
    <w:rsid w:val="00C620F4"/>
    <w:rsid w:val="00CB1F75"/>
    <w:rsid w:val="00CB2754"/>
    <w:rsid w:val="00CB726C"/>
    <w:rsid w:val="00CC028E"/>
    <w:rsid w:val="00CC174C"/>
    <w:rsid w:val="00CE2949"/>
    <w:rsid w:val="00D32111"/>
    <w:rsid w:val="00D90DBB"/>
    <w:rsid w:val="00DB2158"/>
    <w:rsid w:val="00DF5B40"/>
    <w:rsid w:val="00E6114F"/>
    <w:rsid w:val="00EB07DE"/>
    <w:rsid w:val="00EC0D46"/>
    <w:rsid w:val="00EF10C9"/>
    <w:rsid w:val="00EF664C"/>
    <w:rsid w:val="00F51C53"/>
    <w:rsid w:val="00F606D8"/>
    <w:rsid w:val="00FC1D5B"/>
    <w:rsid w:val="00FC5DFE"/>
    <w:rsid w:val="00FF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F44AC"/>
  <w15:chartTrackingRefBased/>
  <w15:docId w15:val="{EEB633E7-1CC7-417F-ACBC-1649306F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color w:val="404040" w:themeColor="text1" w:themeTint="BF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6755A"/>
    <w:pPr>
      <w:widowControl w:val="0"/>
      <w:spacing w:after="0" w:line="240" w:lineRule="auto"/>
    </w:pPr>
    <w:rPr>
      <w:rFonts w:ascii="Liberation Serif" w:eastAsia="Segoe UI" w:hAnsi="Liberation Serif" w:cs="Tahoma"/>
      <w:color w:val="000000"/>
      <w:kern w:val="0"/>
      <w:lang w:eastAsia="zh-CN" w:bidi="hi-IN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92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92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9242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924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92429"/>
    <w:pPr>
      <w:keepNext/>
      <w:keepLines/>
      <w:numPr>
        <w:ilvl w:val="4"/>
        <w:numId w:val="11"/>
      </w:numPr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92429"/>
    <w:pPr>
      <w:keepNext/>
      <w:keepLines/>
      <w:numPr>
        <w:ilvl w:val="5"/>
        <w:numId w:val="11"/>
      </w:numPr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92429"/>
    <w:pPr>
      <w:keepNext/>
      <w:keepLines/>
      <w:numPr>
        <w:ilvl w:val="6"/>
        <w:numId w:val="11"/>
      </w:numPr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92429"/>
    <w:pPr>
      <w:keepNext/>
      <w:keepLines/>
      <w:numPr>
        <w:ilvl w:val="7"/>
        <w:numId w:val="11"/>
      </w:numPr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92429"/>
    <w:pPr>
      <w:keepNext/>
      <w:keepLines/>
      <w:numPr>
        <w:ilvl w:val="8"/>
        <w:numId w:val="11"/>
      </w:numPr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RGAA-2026">
    <w:name w:val="Texte_RGAA-2026"/>
    <w:link w:val="TexteRGAA-2026Car"/>
    <w:qFormat/>
    <w:rsid w:val="00540080"/>
    <w:rPr>
      <w:spacing w:val="30"/>
      <w:position w:val="3"/>
    </w:rPr>
  </w:style>
  <w:style w:type="character" w:customStyle="1" w:styleId="TexteRGAA-2026Car">
    <w:name w:val="Texte_RGAA-2026 Car"/>
    <w:basedOn w:val="Policepardfaut"/>
    <w:link w:val="TexteRGAA-2026"/>
    <w:rsid w:val="00540080"/>
    <w:rPr>
      <w:rFonts w:ascii="Tahoma" w:hAnsi="Tahoma"/>
      <w:color w:val="404040" w:themeColor="text1" w:themeTint="BF"/>
      <w:spacing w:val="30"/>
      <w:position w:val="3"/>
      <w:sz w:val="24"/>
      <w:szCs w:val="24"/>
    </w:rPr>
  </w:style>
  <w:style w:type="paragraph" w:customStyle="1" w:styleId="TitreDocRGAA-2026">
    <w:name w:val="TitreDoc__RGAA-2026"/>
    <w:basedOn w:val="TexteRGAA-2026"/>
    <w:qFormat/>
    <w:rsid w:val="005B1539"/>
    <w:pPr>
      <w:spacing w:after="240"/>
      <w:jc w:val="center"/>
    </w:pPr>
    <w:rPr>
      <w:b/>
      <w:sz w:val="36"/>
    </w:rPr>
  </w:style>
  <w:style w:type="paragraph" w:customStyle="1" w:styleId="Titre1RGAA-2026">
    <w:name w:val="Titre1_RGAA-2026"/>
    <w:basedOn w:val="TexteRGAA-2026"/>
    <w:next w:val="TexteRGAA-2026"/>
    <w:link w:val="Titre1RGAA-2026Car"/>
    <w:qFormat/>
    <w:rsid w:val="00F51C53"/>
    <w:pPr>
      <w:numPr>
        <w:numId w:val="11"/>
      </w:numPr>
      <w:ind w:left="0" w:firstLine="0"/>
      <w:outlineLvl w:val="0"/>
    </w:pPr>
    <w:rPr>
      <w:b/>
      <w:color w:val="80340D" w:themeColor="accent2" w:themeShade="80"/>
      <w:sz w:val="32"/>
    </w:rPr>
  </w:style>
  <w:style w:type="character" w:customStyle="1" w:styleId="Titre1RGAA-2026Car">
    <w:name w:val="Titre1_RGAA-2026 Car"/>
    <w:basedOn w:val="TexteRGAA-2026Car"/>
    <w:link w:val="Titre1RGAA-2026"/>
    <w:rsid w:val="00F51C53"/>
    <w:rPr>
      <w:rFonts w:ascii="Tahoma" w:hAnsi="Tahoma"/>
      <w:b/>
      <w:color w:val="80340D" w:themeColor="accent2" w:themeShade="80"/>
      <w:spacing w:val="30"/>
      <w:position w:val="3"/>
      <w:sz w:val="32"/>
      <w:szCs w:val="24"/>
    </w:rPr>
  </w:style>
  <w:style w:type="paragraph" w:customStyle="1" w:styleId="Titre2RGAA-2026">
    <w:name w:val="Titre2_RGAA-2026"/>
    <w:basedOn w:val="Titre1RGAA-2026"/>
    <w:next w:val="TexteRGAA-2026"/>
    <w:link w:val="Titre2RGAA-2026Car"/>
    <w:qFormat/>
    <w:rsid w:val="0005727A"/>
    <w:pPr>
      <w:numPr>
        <w:ilvl w:val="1"/>
      </w:numPr>
      <w:ind w:left="578" w:hanging="578"/>
      <w:outlineLvl w:val="1"/>
    </w:pPr>
    <w:rPr>
      <w:sz w:val="24"/>
    </w:rPr>
  </w:style>
  <w:style w:type="character" w:customStyle="1" w:styleId="Titre2RGAA-2026Car">
    <w:name w:val="Titre2_RGAA-2026 Car"/>
    <w:basedOn w:val="Titre1RGAA-2026Car"/>
    <w:link w:val="Titre2RGAA-2026"/>
    <w:rsid w:val="0005727A"/>
    <w:rPr>
      <w:rFonts w:ascii="Tahoma" w:hAnsi="Tahoma"/>
      <w:b/>
      <w:color w:val="80340D" w:themeColor="accent2" w:themeShade="80"/>
      <w:spacing w:val="30"/>
      <w:position w:val="3"/>
      <w:sz w:val="32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92429"/>
    <w:rPr>
      <w:rFonts w:asciiTheme="majorHAnsi" w:eastAsiaTheme="majorEastAsia" w:hAnsiTheme="majorHAnsi" w:cstheme="majorBidi"/>
      <w:color w:val="0F4761" w:themeColor="accent1" w:themeShade="BF"/>
      <w:position w:val="3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92429"/>
    <w:rPr>
      <w:rFonts w:asciiTheme="majorHAnsi" w:eastAsiaTheme="majorEastAsia" w:hAnsiTheme="majorHAnsi" w:cstheme="majorBidi"/>
      <w:color w:val="0F4761" w:themeColor="accent1" w:themeShade="BF"/>
      <w:position w:val="3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92429"/>
    <w:rPr>
      <w:rFonts w:eastAsiaTheme="majorEastAsia" w:cstheme="majorBidi"/>
      <w:color w:val="0F4761" w:themeColor="accent1" w:themeShade="BF"/>
      <w:position w:val="3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92429"/>
    <w:rPr>
      <w:rFonts w:eastAsiaTheme="majorEastAsia" w:cstheme="majorBidi"/>
      <w:i/>
      <w:iCs/>
      <w:color w:val="0F4761" w:themeColor="accent1" w:themeShade="BF"/>
      <w:position w:val="3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992429"/>
    <w:rPr>
      <w:rFonts w:eastAsiaTheme="majorEastAsia" w:cstheme="majorBidi"/>
      <w:color w:val="0F4761" w:themeColor="accent1" w:themeShade="BF"/>
      <w:position w:val="3"/>
      <w:sz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992429"/>
    <w:rPr>
      <w:rFonts w:eastAsiaTheme="majorEastAsia" w:cstheme="majorBidi"/>
      <w:i/>
      <w:iCs/>
      <w:color w:val="595959" w:themeColor="text1" w:themeTint="A6"/>
      <w:position w:val="3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992429"/>
    <w:rPr>
      <w:rFonts w:eastAsiaTheme="majorEastAsia" w:cstheme="majorBidi"/>
      <w:color w:val="595959" w:themeColor="text1" w:themeTint="A6"/>
      <w:position w:val="3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992429"/>
    <w:rPr>
      <w:rFonts w:eastAsiaTheme="majorEastAsia" w:cstheme="majorBidi"/>
      <w:i/>
      <w:iCs/>
      <w:color w:val="272727" w:themeColor="text1" w:themeTint="D8"/>
      <w:position w:val="3"/>
      <w:sz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992429"/>
    <w:rPr>
      <w:rFonts w:eastAsiaTheme="majorEastAsia" w:cstheme="majorBidi"/>
      <w:color w:val="272727" w:themeColor="text1" w:themeTint="D8"/>
      <w:position w:val="3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992429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92429"/>
    <w:rPr>
      <w:rFonts w:asciiTheme="majorHAnsi" w:eastAsiaTheme="majorEastAsia" w:hAnsiTheme="majorHAnsi" w:cstheme="majorBidi"/>
      <w:spacing w:val="-10"/>
      <w:kern w:val="28"/>
      <w:position w:val="3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9242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92429"/>
    <w:rPr>
      <w:rFonts w:eastAsiaTheme="majorEastAsia" w:cstheme="majorBidi"/>
      <w:color w:val="595959" w:themeColor="text1" w:themeTint="A6"/>
      <w:spacing w:val="15"/>
      <w:position w:val="3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92429"/>
    <w:pPr>
      <w:spacing w:before="160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92429"/>
    <w:rPr>
      <w:rFonts w:ascii="Tahoma" w:hAnsi="Tahoma"/>
      <w:i/>
      <w:iCs/>
      <w:color w:val="404040" w:themeColor="text1" w:themeTint="BF"/>
      <w:position w:val="3"/>
      <w:sz w:val="24"/>
    </w:rPr>
  </w:style>
  <w:style w:type="paragraph" w:styleId="Paragraphedeliste">
    <w:name w:val="List Paragraph"/>
    <w:basedOn w:val="Normal"/>
    <w:uiPriority w:val="34"/>
    <w:qFormat/>
    <w:rsid w:val="0099242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9242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24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2429"/>
    <w:rPr>
      <w:rFonts w:ascii="Tahoma" w:hAnsi="Tahoma"/>
      <w:i/>
      <w:iCs/>
      <w:color w:val="0F4761" w:themeColor="accent1" w:themeShade="BF"/>
      <w:position w:val="3"/>
      <w:sz w:val="24"/>
    </w:rPr>
  </w:style>
  <w:style w:type="character" w:styleId="Rfrenceintense">
    <w:name w:val="Intense Reference"/>
    <w:basedOn w:val="Policepardfaut"/>
    <w:uiPriority w:val="32"/>
    <w:qFormat/>
    <w:rsid w:val="00992429"/>
    <w:rPr>
      <w:b/>
      <w:bCs/>
      <w:smallCaps/>
      <w:color w:val="0F4761" w:themeColor="accent1" w:themeShade="BF"/>
      <w:spacing w:val="5"/>
    </w:rPr>
  </w:style>
  <w:style w:type="paragraph" w:customStyle="1" w:styleId="Titre3RGAA-2026">
    <w:name w:val="Titre3_RGAA-2026"/>
    <w:basedOn w:val="Titre2RGAA-2026"/>
    <w:next w:val="TexteRGAA-2026"/>
    <w:link w:val="Titre3RGAA-2026Car"/>
    <w:qFormat/>
    <w:rsid w:val="00F51C53"/>
    <w:pPr>
      <w:numPr>
        <w:ilvl w:val="2"/>
      </w:numPr>
      <w:ind w:left="1134" w:firstLine="0"/>
      <w:outlineLvl w:val="2"/>
    </w:pPr>
    <w:rPr>
      <w:b w:val="0"/>
    </w:rPr>
  </w:style>
  <w:style w:type="character" w:customStyle="1" w:styleId="Titre3RGAA-2026Car">
    <w:name w:val="Titre3_RGAA-2026 Car"/>
    <w:basedOn w:val="Titre2RGAA-2026Car"/>
    <w:link w:val="Titre3RGAA-2026"/>
    <w:rsid w:val="00F51C53"/>
    <w:rPr>
      <w:rFonts w:ascii="Tahoma" w:hAnsi="Tahoma"/>
      <w:b w:val="0"/>
      <w:color w:val="80340D" w:themeColor="accent2" w:themeShade="80"/>
      <w:spacing w:val="30"/>
      <w:position w:val="3"/>
      <w:sz w:val="32"/>
      <w:szCs w:val="24"/>
    </w:rPr>
  </w:style>
  <w:style w:type="paragraph" w:customStyle="1" w:styleId="Titre4RGAA-2026">
    <w:name w:val="Titre4_RGAA-2026"/>
    <w:basedOn w:val="Titre3RGAA-2026"/>
    <w:next w:val="TexteRGAA-2026"/>
    <w:link w:val="Titre4RGAA-2026Car"/>
    <w:qFormat/>
    <w:rsid w:val="00F51C53"/>
    <w:pPr>
      <w:numPr>
        <w:ilvl w:val="3"/>
      </w:numPr>
      <w:ind w:left="2268" w:firstLine="0"/>
      <w:outlineLvl w:val="3"/>
    </w:pPr>
    <w:rPr>
      <w:i/>
    </w:rPr>
  </w:style>
  <w:style w:type="character" w:customStyle="1" w:styleId="Titre4RGAA-2026Car">
    <w:name w:val="Titre4_RGAA-2026 Car"/>
    <w:basedOn w:val="Titre3RGAA-2026Car"/>
    <w:link w:val="Titre4RGAA-2026"/>
    <w:rsid w:val="00F51C53"/>
    <w:rPr>
      <w:rFonts w:ascii="Tahoma" w:hAnsi="Tahoma"/>
      <w:b w:val="0"/>
      <w:i/>
      <w:color w:val="80340D" w:themeColor="accent2" w:themeShade="80"/>
      <w:spacing w:val="30"/>
      <w:position w:val="3"/>
      <w:sz w:val="32"/>
      <w:szCs w:val="24"/>
    </w:rPr>
  </w:style>
  <w:style w:type="paragraph" w:styleId="TM1">
    <w:name w:val="toc 1"/>
    <w:basedOn w:val="TexteRGAA-2026"/>
    <w:next w:val="TexteRGAA-2026"/>
    <w:autoRedefine/>
    <w:uiPriority w:val="39"/>
    <w:unhideWhenUsed/>
    <w:rsid w:val="003E19D1"/>
    <w:pPr>
      <w:tabs>
        <w:tab w:val="right" w:leader="underscore" w:pos="9062"/>
      </w:tabs>
      <w:spacing w:before="120" w:after="0"/>
    </w:pPr>
    <w:rPr>
      <w:b/>
      <w:bCs/>
      <w:noProof/>
      <w:position w:val="0"/>
    </w:rPr>
  </w:style>
  <w:style w:type="paragraph" w:styleId="TM2">
    <w:name w:val="toc 2"/>
    <w:basedOn w:val="TexteRGAA-2026"/>
    <w:next w:val="TexteRGAA-2026"/>
    <w:autoRedefine/>
    <w:uiPriority w:val="39"/>
    <w:unhideWhenUsed/>
    <w:rsid w:val="003E19D1"/>
    <w:pPr>
      <w:spacing w:before="120" w:after="0"/>
      <w:ind w:left="240"/>
    </w:pPr>
    <w:rPr>
      <w:bCs/>
      <w:position w:val="0"/>
      <w:sz w:val="22"/>
      <w:szCs w:val="22"/>
    </w:rPr>
  </w:style>
  <w:style w:type="paragraph" w:styleId="TM3">
    <w:name w:val="toc 3"/>
    <w:basedOn w:val="TexteRGAA-2026"/>
    <w:next w:val="TexteRGAA-2026"/>
    <w:autoRedefine/>
    <w:uiPriority w:val="39"/>
    <w:unhideWhenUsed/>
    <w:rsid w:val="003E19D1"/>
    <w:pPr>
      <w:spacing w:after="0"/>
      <w:ind w:left="480"/>
    </w:pPr>
    <w:rPr>
      <w:sz w:val="20"/>
      <w:szCs w:val="20"/>
    </w:rPr>
  </w:style>
  <w:style w:type="paragraph" w:styleId="TM4">
    <w:name w:val="toc 4"/>
    <w:basedOn w:val="TexteRGAA-2026"/>
    <w:next w:val="TexteRGAA-2026"/>
    <w:autoRedefine/>
    <w:uiPriority w:val="39"/>
    <w:unhideWhenUsed/>
    <w:rsid w:val="003E19D1"/>
    <w:pPr>
      <w:spacing w:after="0"/>
      <w:ind w:left="720"/>
    </w:pPr>
    <w:rPr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FF176F"/>
    <w:pPr>
      <w:ind w:left="960"/>
    </w:pPr>
    <w:rPr>
      <w:rFonts w:asciiTheme="minorHAnsi" w:hAnsi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FF176F"/>
    <w:pPr>
      <w:ind w:left="1200"/>
    </w:pPr>
    <w:rPr>
      <w:rFonts w:asciiTheme="minorHAnsi" w:hAnsi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FF176F"/>
    <w:pPr>
      <w:ind w:left="1440"/>
    </w:pPr>
    <w:rPr>
      <w:rFonts w:asciiTheme="minorHAnsi" w:hAnsi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FF176F"/>
    <w:pPr>
      <w:ind w:left="1680"/>
    </w:pPr>
    <w:rPr>
      <w:rFonts w:asciiTheme="minorHAnsi" w:hAnsi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FF176F"/>
    <w:pPr>
      <w:ind w:left="1920"/>
    </w:pPr>
    <w:rPr>
      <w:rFonts w:asciiTheme="minorHAnsi" w:hAnsiTheme="minorHAnsi"/>
      <w:sz w:val="20"/>
      <w:szCs w:val="20"/>
    </w:rPr>
  </w:style>
  <w:style w:type="character" w:styleId="Lienhypertexte">
    <w:name w:val="Hyperlink"/>
    <w:basedOn w:val="TexteRGAA-2026Car"/>
    <w:uiPriority w:val="99"/>
    <w:unhideWhenUsed/>
    <w:rsid w:val="00FF176F"/>
    <w:rPr>
      <w:rFonts w:ascii="Tahoma" w:hAnsi="Tahoma"/>
      <w:color w:val="467886" w:themeColor="hyperlink"/>
      <w:spacing w:val="30"/>
      <w:position w:val="3"/>
      <w:sz w:val="24"/>
      <w:szCs w:val="24"/>
      <w:u w:val="single"/>
    </w:rPr>
  </w:style>
  <w:style w:type="paragraph" w:customStyle="1" w:styleId="Titre-SommaireRGAA-2026">
    <w:name w:val="Titre-Sommaire_RGAA-2026"/>
    <w:basedOn w:val="Titre1RGAA-2026"/>
    <w:next w:val="TexteRGAA-2026"/>
    <w:link w:val="Titre-SommaireRGAA-2026Car"/>
    <w:qFormat/>
    <w:rsid w:val="005B1539"/>
    <w:pPr>
      <w:numPr>
        <w:numId w:val="0"/>
      </w:numPr>
      <w:outlineLvl w:val="9"/>
    </w:pPr>
  </w:style>
  <w:style w:type="character" w:customStyle="1" w:styleId="Titre-SommaireRGAA-2026Car">
    <w:name w:val="Titre-Sommaire_RGAA-2026 Car"/>
    <w:basedOn w:val="Titre1RGAA-2026Car"/>
    <w:link w:val="Titre-SommaireRGAA-2026"/>
    <w:rsid w:val="005B1539"/>
    <w:rPr>
      <w:rFonts w:ascii="Tahoma" w:hAnsi="Tahoma"/>
      <w:b/>
      <w:color w:val="80340D" w:themeColor="accent2" w:themeShade="80"/>
      <w:spacing w:val="30"/>
      <w:position w:val="3"/>
      <w:sz w:val="32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31298"/>
    <w:pPr>
      <w:spacing w:before="240" w:after="0" w:line="259" w:lineRule="auto"/>
      <w:outlineLvl w:val="9"/>
    </w:pPr>
    <w:rPr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312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31298"/>
    <w:rPr>
      <w:rFonts w:ascii="Tahoma" w:hAnsi="Tahoma"/>
      <w:color w:val="262626" w:themeColor="text1" w:themeTint="D9"/>
      <w:position w:val="3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B312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31298"/>
    <w:rPr>
      <w:rFonts w:ascii="Tahoma" w:hAnsi="Tahoma"/>
      <w:color w:val="262626" w:themeColor="text1" w:themeTint="D9"/>
      <w:position w:val="3"/>
      <w:sz w:val="24"/>
    </w:rPr>
  </w:style>
  <w:style w:type="paragraph" w:customStyle="1" w:styleId="EncadreRGAA-2026">
    <w:name w:val="Encadre_RGAA-2026"/>
    <w:basedOn w:val="TexteRGAA-2026"/>
    <w:next w:val="TexteRGAA-2026"/>
    <w:link w:val="EncadreRGAA-2026Car"/>
    <w:uiPriority w:val="1"/>
    <w:qFormat/>
    <w:rsid w:val="00FC1D5B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</w:pPr>
  </w:style>
  <w:style w:type="character" w:customStyle="1" w:styleId="EncadreRGAA-2026Car">
    <w:name w:val="Encadre_RGAA-2026 Car"/>
    <w:basedOn w:val="TexteRGAA-2026Car"/>
    <w:link w:val="EncadreRGAA-2026"/>
    <w:uiPriority w:val="1"/>
    <w:rsid w:val="005B1539"/>
    <w:rPr>
      <w:rFonts w:ascii="Tahoma" w:hAnsi="Tahoma"/>
      <w:color w:val="404040" w:themeColor="text1" w:themeTint="BF"/>
      <w:spacing w:val="30"/>
      <w:position w:val="3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35E6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35E6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35E6F"/>
    <w:rPr>
      <w:vertAlign w:val="superscript"/>
    </w:rPr>
  </w:style>
  <w:style w:type="paragraph" w:customStyle="1" w:styleId="Note-bas-page-RGAA-2026">
    <w:name w:val="Note-bas-page-RGAA-2026"/>
    <w:basedOn w:val="TexteRGAA-2026"/>
    <w:uiPriority w:val="1"/>
    <w:qFormat/>
    <w:rsid w:val="00035E6F"/>
    <w:rPr>
      <w:sz w:val="20"/>
    </w:rPr>
  </w:style>
  <w:style w:type="table" w:styleId="Grilledutableau">
    <w:name w:val="Table Grid"/>
    <w:basedOn w:val="TableauNormal"/>
    <w:uiPriority w:val="39"/>
    <w:rsid w:val="004E7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3C28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os-data@univ-grenoble-alpes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marcmy\Documents\Mod&#232;les%20Office%20personnalis&#233;s\2026-03_Modele-Word-RGAA_Formation_VF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9B932-1EBB-4B19-AC31-4DA866A37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2026-03_Modele-Word-RGAA_Formation_VF.dotm</Template>
  <TotalTime>98</TotalTime>
  <Pages>12</Pages>
  <Words>1123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Test-accessibilite</vt:lpstr>
    </vt:vector>
  </TitlesOfParts>
  <Manager>Service formation des usagers;BAPSO-UGA</Manager>
  <Company>Universite Grenoble Alpes</Company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Test-accessibilite</dc:title>
  <dc:subject/>
  <dc:creator>MYRIAM DUMARCHEZ</dc:creator>
  <cp:keywords>Modele Word, Accessibilite</cp:keywords>
  <dc:description>Modèle de document Word accessible pour le service formation de la BAPSO.</dc:description>
  <cp:lastModifiedBy>MYRIAM DUMARCHEZ</cp:lastModifiedBy>
  <cp:revision>8</cp:revision>
  <cp:lastPrinted>2026-04-28T07:53:00Z</cp:lastPrinted>
  <dcterms:created xsi:type="dcterms:W3CDTF">2026-04-28T07:55:00Z</dcterms:created>
  <dcterms:modified xsi:type="dcterms:W3CDTF">2026-04-28T11:33:00Z</dcterms:modified>
  <cp:contentStatus>V1, octobre 2025</cp:contentStatus>
</cp:coreProperties>
</file>